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D32" w:rsidRDefault="00C63D32" w:rsidP="00C63D32">
      <w:pPr>
        <w:jc w:val="center"/>
        <w:rPr>
          <w:b/>
        </w:rPr>
      </w:pPr>
      <w:bookmarkStart w:id="0" w:name="_GoBack"/>
      <w:bookmarkEnd w:id="0"/>
    </w:p>
    <w:p w:rsidR="00C63D32" w:rsidRDefault="00C63D32" w:rsidP="00C63D32">
      <w:pPr>
        <w:jc w:val="center"/>
        <w:rPr>
          <w:b/>
        </w:rPr>
      </w:pPr>
    </w:p>
    <w:p w:rsidR="00C63D32" w:rsidRDefault="00C63D32" w:rsidP="00C63D32">
      <w:pPr>
        <w:jc w:val="center"/>
        <w:rPr>
          <w:b/>
        </w:rPr>
      </w:pPr>
    </w:p>
    <w:p w:rsidR="00C63D32" w:rsidRDefault="00C63D32" w:rsidP="00C63D32">
      <w:pPr>
        <w:jc w:val="center"/>
        <w:rPr>
          <w:b/>
        </w:rPr>
      </w:pPr>
    </w:p>
    <w:p w:rsidR="00C63D32" w:rsidRDefault="00C63D32" w:rsidP="00C63D32">
      <w:pPr>
        <w:jc w:val="center"/>
        <w:rPr>
          <w:b/>
        </w:rPr>
      </w:pPr>
    </w:p>
    <w:p w:rsidR="00C63D32" w:rsidRPr="00C63D32" w:rsidRDefault="00C63D32" w:rsidP="00C63D32">
      <w:pPr>
        <w:jc w:val="center"/>
        <w:rPr>
          <w:rFonts w:ascii="Times New Roman" w:hAnsi="Times New Roman"/>
          <w:b/>
        </w:rPr>
      </w:pPr>
      <w:r w:rsidRPr="00C63D32">
        <w:rPr>
          <w:rFonts w:ascii="Times New Roman" w:hAnsi="Times New Roman"/>
          <w:b/>
        </w:rPr>
        <w:t>INFORMACJA</w:t>
      </w:r>
    </w:p>
    <w:p w:rsidR="00C63D32" w:rsidRPr="00C63D32" w:rsidRDefault="00C63D32" w:rsidP="00C63D32">
      <w:pPr>
        <w:jc w:val="center"/>
        <w:rPr>
          <w:rFonts w:ascii="Times New Roman" w:hAnsi="Times New Roman"/>
          <w:b/>
        </w:rPr>
      </w:pPr>
      <w:r w:rsidRPr="00C63D32">
        <w:rPr>
          <w:rFonts w:ascii="Times New Roman" w:hAnsi="Times New Roman"/>
          <w:b/>
        </w:rPr>
        <w:t>O WYNIKU NABORU NA STANOWISKO</w:t>
      </w:r>
    </w:p>
    <w:p w:rsidR="00D06B9D" w:rsidRPr="006C009B" w:rsidRDefault="008D3682" w:rsidP="00D06B9D">
      <w:pPr>
        <w:ind w:left="108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s</w:t>
      </w:r>
      <w:r w:rsidR="00D06B9D" w:rsidRPr="006C009B">
        <w:rPr>
          <w:rFonts w:ascii="Times New Roman" w:hAnsi="Times New Roman"/>
          <w:b/>
          <w:bCs/>
          <w:u w:val="single"/>
        </w:rPr>
        <w:t>pecjalist</w:t>
      </w:r>
      <w:r w:rsidR="00D06B9D">
        <w:rPr>
          <w:rFonts w:ascii="Times New Roman" w:hAnsi="Times New Roman"/>
          <w:b/>
          <w:bCs/>
          <w:u w:val="single"/>
        </w:rPr>
        <w:t>y</w:t>
      </w:r>
      <w:r w:rsidR="00D06B9D" w:rsidRPr="006C009B">
        <w:rPr>
          <w:rFonts w:ascii="Times New Roman" w:hAnsi="Times New Roman"/>
          <w:b/>
          <w:bCs/>
          <w:u w:val="single"/>
        </w:rPr>
        <w:t xml:space="preserve"> ds. realizacji  staży zawodowych i kursów dla</w:t>
      </w:r>
      <w:r w:rsidR="00D06B9D" w:rsidRPr="006C009B">
        <w:rPr>
          <w:rFonts w:ascii="Times New Roman" w:hAnsi="Times New Roman"/>
          <w:b/>
          <w:u w:val="single"/>
        </w:rPr>
        <w:t xml:space="preserve"> </w:t>
      </w:r>
      <w:r w:rsidR="00D06B9D" w:rsidRPr="006C009B">
        <w:rPr>
          <w:rFonts w:ascii="Times New Roman" w:hAnsi="Times New Roman"/>
          <w:b/>
          <w:bCs/>
          <w:u w:val="single"/>
        </w:rPr>
        <w:t>licealistów</w:t>
      </w:r>
    </w:p>
    <w:p w:rsidR="00D06B9D" w:rsidRPr="006C009B" w:rsidRDefault="00D06B9D" w:rsidP="00D06B9D">
      <w:pPr>
        <w:ind w:left="1080"/>
        <w:jc w:val="center"/>
        <w:rPr>
          <w:rFonts w:ascii="Times New Roman" w:hAnsi="Times New Roman"/>
          <w:b/>
          <w:bCs/>
          <w:u w:val="single"/>
        </w:rPr>
      </w:pPr>
    </w:p>
    <w:p w:rsidR="00D06B9D" w:rsidRPr="006C009B" w:rsidRDefault="00D06B9D" w:rsidP="00D06B9D">
      <w:pPr>
        <w:jc w:val="both"/>
        <w:rPr>
          <w:rFonts w:ascii="Times New Roman" w:hAnsi="Times New Roman"/>
          <w:bCs/>
        </w:rPr>
      </w:pPr>
      <w:r w:rsidRPr="006C009B">
        <w:rPr>
          <w:rFonts w:ascii="Times New Roman" w:hAnsi="Times New Roman"/>
          <w:bCs/>
        </w:rPr>
        <w:t xml:space="preserve">w projekcie „Opolskie Szkolnictwo Zawodowe bliżej rynku pracy </w:t>
      </w:r>
      <w:smartTag w:uri="urn:schemas-microsoft-com:office:smarttags" w:element="metricconverter">
        <w:smartTagPr>
          <w:attr w:name="ProductID" w:val="2”"/>
        </w:smartTagPr>
        <w:r w:rsidRPr="006C009B">
          <w:rPr>
            <w:rFonts w:ascii="Times New Roman" w:hAnsi="Times New Roman"/>
            <w:bCs/>
          </w:rPr>
          <w:t>2”</w:t>
        </w:r>
      </w:smartTag>
      <w:r w:rsidRPr="006C009B">
        <w:rPr>
          <w:rFonts w:ascii="Times New Roman" w:hAnsi="Times New Roman"/>
          <w:bCs/>
        </w:rPr>
        <w:t xml:space="preserve"> w latach 2016-2018                      </w:t>
      </w:r>
      <w:r w:rsidRPr="006C009B">
        <w:rPr>
          <w:rFonts w:ascii="Times New Roman" w:hAnsi="Times New Roman"/>
        </w:rPr>
        <w:t xml:space="preserve"> </w:t>
      </w:r>
      <w:r w:rsidRPr="006C009B">
        <w:rPr>
          <w:rFonts w:ascii="Times New Roman" w:hAnsi="Times New Roman"/>
          <w:bCs/>
        </w:rPr>
        <w:t xml:space="preserve">w ramach Regionalnego Programu Operacyjnego Województwa Opolskiego 2014-2020 </w:t>
      </w:r>
    </w:p>
    <w:p w:rsidR="00D06B9D" w:rsidRPr="006C009B" w:rsidRDefault="00D06B9D" w:rsidP="00D06B9D">
      <w:pPr>
        <w:jc w:val="center"/>
        <w:rPr>
          <w:rFonts w:ascii="Times New Roman" w:hAnsi="Times New Roman"/>
        </w:rPr>
      </w:pPr>
    </w:p>
    <w:p w:rsidR="00D06B9D" w:rsidRPr="006C009B" w:rsidRDefault="00D06B9D" w:rsidP="00D06B9D">
      <w:pPr>
        <w:jc w:val="center"/>
        <w:rPr>
          <w:rFonts w:ascii="Times New Roman" w:hAnsi="Times New Roman"/>
          <w:b/>
          <w:bCs/>
        </w:rPr>
      </w:pPr>
      <w:r w:rsidRPr="008D3682">
        <w:rPr>
          <w:rFonts w:ascii="Times New Roman" w:hAnsi="Times New Roman"/>
          <w:bCs/>
        </w:rPr>
        <w:t xml:space="preserve">w </w:t>
      </w:r>
      <w:r w:rsidRPr="008D3682">
        <w:rPr>
          <w:rFonts w:ascii="Times New Roman" w:hAnsi="Times New Roman"/>
        </w:rPr>
        <w:t>Zespole</w:t>
      </w:r>
      <w:r w:rsidRPr="006C009B">
        <w:rPr>
          <w:rFonts w:ascii="Times New Roman" w:hAnsi="Times New Roman"/>
        </w:rPr>
        <w:t xml:space="preserve"> Szkół Technicznych i Ogólnokształcących im. Kazimierza Gzowskiego  w Opolu, </w:t>
      </w:r>
      <w:r w:rsidRPr="006C009B">
        <w:rPr>
          <w:rFonts w:ascii="Times New Roman" w:hAnsi="Times New Roman"/>
        </w:rPr>
        <w:br/>
        <w:t xml:space="preserve">   ul. Hallera 6</w:t>
      </w:r>
    </w:p>
    <w:p w:rsidR="00C63D32" w:rsidRPr="00C63D32" w:rsidRDefault="00C63D32" w:rsidP="00C63D32">
      <w:pPr>
        <w:jc w:val="center"/>
        <w:rPr>
          <w:rFonts w:ascii="Times New Roman" w:hAnsi="Times New Roman"/>
          <w:b/>
        </w:rPr>
      </w:pPr>
    </w:p>
    <w:p w:rsidR="00C63D32" w:rsidRPr="00C63D32" w:rsidRDefault="00C63D32" w:rsidP="00C63D32">
      <w:pPr>
        <w:jc w:val="center"/>
        <w:rPr>
          <w:rFonts w:ascii="Times New Roman" w:hAnsi="Times New Roman"/>
          <w:sz w:val="32"/>
        </w:rPr>
      </w:pPr>
    </w:p>
    <w:p w:rsidR="00C63D32" w:rsidRPr="00C63D32" w:rsidRDefault="00C63D32" w:rsidP="00C63D32">
      <w:pPr>
        <w:pStyle w:val="Tekstpodstawowy2"/>
        <w:spacing w:line="360" w:lineRule="auto"/>
        <w:jc w:val="center"/>
        <w:rPr>
          <w:color w:val="000000"/>
          <w:shd w:val="clear" w:color="auto" w:fill="FFFFFF"/>
        </w:rPr>
      </w:pPr>
      <w:r w:rsidRPr="00C63D32">
        <w:t xml:space="preserve">Dyrektor Zespołu Szkół Technicznych i Ogólnokształcących im. K. Gzowskiego w Opolu informuje, </w:t>
      </w:r>
      <w:r w:rsidRPr="00C63D32">
        <w:rPr>
          <w:color w:val="000000"/>
          <w:shd w:val="clear" w:color="auto" w:fill="FFFFFF"/>
        </w:rPr>
        <w:t xml:space="preserve">że w wyniku zakończenia procedury naboru na stanowisko </w:t>
      </w:r>
      <w:r w:rsidRPr="00C63D32">
        <w:rPr>
          <w:color w:val="000000"/>
          <w:shd w:val="clear" w:color="auto" w:fill="FFFFFF"/>
        </w:rPr>
        <w:br/>
      </w:r>
      <w:r w:rsidRPr="00D06B9D">
        <w:rPr>
          <w:color w:val="000000"/>
          <w:shd w:val="clear" w:color="auto" w:fill="FFFFFF"/>
        </w:rPr>
        <w:t xml:space="preserve">specjalisty </w:t>
      </w:r>
      <w:r w:rsidR="00D06B9D" w:rsidRPr="00D06B9D">
        <w:rPr>
          <w:bCs/>
        </w:rPr>
        <w:t>ds. realizacji  staży zawodowych i kursów dla</w:t>
      </w:r>
      <w:r w:rsidR="00D06B9D" w:rsidRPr="00D06B9D">
        <w:t xml:space="preserve"> </w:t>
      </w:r>
      <w:r w:rsidR="00D06B9D" w:rsidRPr="00D06B9D">
        <w:rPr>
          <w:bCs/>
        </w:rPr>
        <w:t>licealistów</w:t>
      </w:r>
      <w:r w:rsidR="00D06B9D" w:rsidRPr="00C63D32">
        <w:rPr>
          <w:color w:val="000000"/>
          <w:shd w:val="clear" w:color="auto" w:fill="FFFFFF"/>
        </w:rPr>
        <w:t xml:space="preserve"> </w:t>
      </w:r>
      <w:r w:rsidRPr="00C63D32">
        <w:rPr>
          <w:color w:val="000000"/>
          <w:shd w:val="clear" w:color="auto" w:fill="FFFFFF"/>
        </w:rPr>
        <w:t xml:space="preserve">zatrudniona zostanie </w:t>
      </w:r>
    </w:p>
    <w:p w:rsidR="00C63D32" w:rsidRPr="00C63D32" w:rsidRDefault="00C63D32" w:rsidP="00C63D32">
      <w:pPr>
        <w:pStyle w:val="Tekstpodstawowy2"/>
        <w:spacing w:line="360" w:lineRule="auto"/>
        <w:jc w:val="center"/>
      </w:pPr>
      <w:r w:rsidRPr="00C63D32">
        <w:rPr>
          <w:b/>
        </w:rPr>
        <w:t xml:space="preserve">Pani </w:t>
      </w:r>
      <w:r w:rsidRPr="00C63D32">
        <w:rPr>
          <w:b/>
          <w:bCs/>
        </w:rPr>
        <w:t>Zofia Piwowarska, za</w:t>
      </w:r>
      <w:r w:rsidR="00D06B9D">
        <w:rPr>
          <w:b/>
          <w:bCs/>
        </w:rPr>
        <w:t>m</w:t>
      </w:r>
      <w:r w:rsidRPr="00C63D32">
        <w:rPr>
          <w:b/>
          <w:bCs/>
        </w:rPr>
        <w:t>. w Opolu</w:t>
      </w:r>
    </w:p>
    <w:p w:rsidR="00C63D32" w:rsidRPr="00C63D32" w:rsidRDefault="00C63D32" w:rsidP="00C63D32">
      <w:pPr>
        <w:pStyle w:val="Tekstpodstawowy2"/>
        <w:spacing w:line="360" w:lineRule="auto"/>
      </w:pPr>
    </w:p>
    <w:p w:rsidR="00C63D32" w:rsidRPr="00C63D32" w:rsidRDefault="00C63D32" w:rsidP="00C63D32">
      <w:pPr>
        <w:pStyle w:val="Tekstpodstawowy2"/>
        <w:spacing w:line="360" w:lineRule="auto"/>
        <w:jc w:val="center"/>
      </w:pPr>
      <w:r w:rsidRPr="00C63D32">
        <w:t>Uzasadnienie</w:t>
      </w:r>
    </w:p>
    <w:p w:rsidR="00C63D32" w:rsidRPr="00C63D32" w:rsidRDefault="00C63D32" w:rsidP="00D06B9D">
      <w:pPr>
        <w:pStyle w:val="Tekstpodstawowy2"/>
        <w:spacing w:line="360" w:lineRule="auto"/>
        <w:jc w:val="both"/>
      </w:pPr>
      <w:r w:rsidRPr="00C63D32">
        <w:t>Pan</w:t>
      </w:r>
      <w:r w:rsidR="000C1D3B">
        <w:t>i</w:t>
      </w:r>
      <w:r w:rsidRPr="00C63D32">
        <w:t xml:space="preserve"> Zofia Piwowarska spełnia wymagania formalno – prawne określone w ogłoszeniu </w:t>
      </w:r>
      <w:r w:rsidR="00D06B9D">
        <w:br/>
      </w:r>
      <w:r w:rsidRPr="00C63D32">
        <w:t xml:space="preserve">na ww. stanowisko, ma odpowiednie kwalifikacje oraz posiada znajomość stanowiska, </w:t>
      </w:r>
      <w:r w:rsidR="00D06B9D">
        <w:br/>
      </w:r>
      <w:r w:rsidRPr="00C63D32">
        <w:t>co stwierdzono na podstawie złożonych dokumentów oraz przeprowadzonej rozmowy kwalifikacyjnej. Jest osobą dyspozycyjną.</w:t>
      </w:r>
    </w:p>
    <w:p w:rsidR="00D06B9D" w:rsidRDefault="00D06B9D" w:rsidP="00D06B9D">
      <w:pPr>
        <w:pStyle w:val="Tekstpodstawowy2"/>
        <w:rPr>
          <w:b/>
        </w:rPr>
      </w:pPr>
    </w:p>
    <w:p w:rsidR="00D06B9D" w:rsidRPr="00D06B9D" w:rsidRDefault="00D06B9D" w:rsidP="00D06B9D">
      <w:pPr>
        <w:ind w:left="3060"/>
        <w:jc w:val="center"/>
        <w:rPr>
          <w:rFonts w:ascii="Times New Roman" w:hAnsi="Times New Roman"/>
        </w:rPr>
      </w:pPr>
      <w:r w:rsidRPr="00D06B9D">
        <w:rPr>
          <w:rFonts w:ascii="Times New Roman" w:hAnsi="Times New Roman"/>
        </w:rPr>
        <w:t>Dyrektor Zespołu Szkół</w:t>
      </w:r>
    </w:p>
    <w:p w:rsidR="00D06B9D" w:rsidRPr="00D06B9D" w:rsidRDefault="00D06B9D" w:rsidP="00D06B9D">
      <w:pPr>
        <w:ind w:left="3060"/>
        <w:jc w:val="center"/>
        <w:rPr>
          <w:rFonts w:ascii="Times New Roman" w:hAnsi="Times New Roman"/>
        </w:rPr>
      </w:pPr>
      <w:r w:rsidRPr="00D06B9D">
        <w:rPr>
          <w:rFonts w:ascii="Times New Roman" w:hAnsi="Times New Roman"/>
        </w:rPr>
        <w:t>Technicznych i  Ogólnokształcących</w:t>
      </w:r>
    </w:p>
    <w:p w:rsidR="00D06B9D" w:rsidRPr="00D06B9D" w:rsidRDefault="00D06B9D" w:rsidP="00D06B9D">
      <w:pPr>
        <w:ind w:left="3060"/>
        <w:jc w:val="center"/>
        <w:rPr>
          <w:rFonts w:ascii="Times New Roman" w:hAnsi="Times New Roman"/>
        </w:rPr>
      </w:pPr>
      <w:r w:rsidRPr="00D06B9D">
        <w:rPr>
          <w:rFonts w:ascii="Times New Roman" w:hAnsi="Times New Roman"/>
        </w:rPr>
        <w:t>im. K. Gzowskiego w Opolu</w:t>
      </w:r>
    </w:p>
    <w:p w:rsidR="00D06B9D" w:rsidRPr="00D06B9D" w:rsidRDefault="00D06B9D" w:rsidP="00D06B9D">
      <w:pPr>
        <w:pStyle w:val="Tekstpodstawowy2"/>
        <w:ind w:left="3060"/>
        <w:jc w:val="center"/>
        <w:rPr>
          <w:sz w:val="18"/>
        </w:rPr>
      </w:pPr>
      <w:r w:rsidRPr="00D06B9D">
        <w:t>mgr Zdzisław Ślemp</w:t>
      </w:r>
    </w:p>
    <w:p w:rsidR="00E2498D" w:rsidRPr="0009174E" w:rsidRDefault="00E2498D" w:rsidP="0009174E"/>
    <w:sectPr w:rsidR="00E2498D" w:rsidRPr="0009174E" w:rsidSect="007D3EDB">
      <w:headerReference w:type="default" r:id="rId11"/>
      <w:footerReference w:type="default" r:id="rId12"/>
      <w:pgSz w:w="11900" w:h="16840"/>
      <w:pgMar w:top="1672" w:right="1417" w:bottom="1417" w:left="1417" w:header="344" w:footer="5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05E" w:rsidRDefault="0010305E" w:rsidP="007D3EDB">
      <w:r>
        <w:separator/>
      </w:r>
    </w:p>
  </w:endnote>
  <w:endnote w:type="continuationSeparator" w:id="0">
    <w:p w:rsidR="0010305E" w:rsidRDefault="0010305E" w:rsidP="007D3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EDB" w:rsidRDefault="00DD4BE2">
    <w:pPr>
      <w:pStyle w:val="Stopka"/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>
              <wp:simplePos x="0" y="0"/>
              <wp:positionH relativeFrom="column">
                <wp:posOffset>-48260</wp:posOffset>
              </wp:positionH>
              <wp:positionV relativeFrom="paragraph">
                <wp:posOffset>53974</wp:posOffset>
              </wp:positionV>
              <wp:extent cx="57150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154A0A" id="Łącznik prosty 3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.8pt,4.25pt" to="446.2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" strokecolor="#7f7f7f" strokeweight=".5pt">
              <v:stroke joinstyle="miter"/>
              <o:lock v:ext="edit" shapetype="f"/>
            </v:line>
          </w:pict>
        </mc:Fallback>
      </mc:AlternateContent>
    </w:r>
  </w:p>
  <w:p w:rsidR="007D3EDB" w:rsidRDefault="00247843" w:rsidP="00247843">
    <w:pPr>
      <w:pStyle w:val="Stopka"/>
    </w:pPr>
    <w:r>
      <w:rPr>
        <w:noProof/>
        <w:lang w:eastAsia="pl-PL"/>
      </w:rPr>
      <w:drawing>
        <wp:inline distT="0" distB="0" distL="0" distR="0">
          <wp:extent cx="5756910" cy="489585"/>
          <wp:effectExtent l="0" t="0" r="889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opka-czarnobial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48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D3912" w:rsidRPr="003D3912" w:rsidRDefault="003D3912" w:rsidP="003D3912">
    <w:pPr>
      <w:pStyle w:val="Stopka"/>
      <w:tabs>
        <w:tab w:val="clear" w:pos="4536"/>
        <w:tab w:val="clear" w:pos="9072"/>
      </w:tabs>
      <w:ind w:hanging="142"/>
      <w:jc w:val="both"/>
      <w:rPr>
        <w:color w:val="000000"/>
        <w:sz w:val="13"/>
        <w:szCs w:val="16"/>
      </w:rPr>
    </w:pPr>
    <w:r w:rsidRPr="003D3912">
      <w:rPr>
        <w:color w:val="000000"/>
        <w:sz w:val="13"/>
        <w:szCs w:val="16"/>
      </w:rPr>
      <w:t xml:space="preserve"> </w:t>
    </w:r>
  </w:p>
  <w:p w:rsidR="003D3912" w:rsidRPr="003D3912" w:rsidRDefault="00247843" w:rsidP="003D3912">
    <w:pPr>
      <w:pStyle w:val="Stopka"/>
      <w:tabs>
        <w:tab w:val="clear" w:pos="4536"/>
        <w:tab w:val="clear" w:pos="9072"/>
      </w:tabs>
      <w:ind w:hanging="142"/>
      <w:jc w:val="both"/>
      <w:rPr>
        <w:rFonts w:eastAsia="Times New Roman" w:cs="Calibri"/>
        <w:color w:val="000000"/>
        <w:sz w:val="15"/>
        <w:szCs w:val="16"/>
      </w:rPr>
    </w:pPr>
    <w:r>
      <w:rPr>
        <w:color w:val="000000"/>
        <w:sz w:val="15"/>
        <w:szCs w:val="16"/>
      </w:rPr>
      <w:t xml:space="preserve"> </w:t>
    </w:r>
    <w:r w:rsidR="003D3912" w:rsidRPr="003D3912">
      <w:rPr>
        <w:color w:val="000000"/>
        <w:sz w:val="15"/>
        <w:szCs w:val="16"/>
      </w:rPr>
      <w:t xml:space="preserve"> Biuro projektu: </w:t>
    </w:r>
    <w:r w:rsidR="003D3912" w:rsidRPr="003D3912">
      <w:rPr>
        <w:rFonts w:eastAsia="Times New Roman" w:cs="Calibri"/>
        <w:color w:val="000000"/>
        <w:sz w:val="15"/>
        <w:szCs w:val="16"/>
      </w:rPr>
      <w:t xml:space="preserve">Regionalny Zespół Placówek Wsparcia Edukacji, 45-315 Opole, ul. Głogowska 27, tel.: +48774579895    </w:t>
    </w:r>
    <w:r w:rsidR="003D3912">
      <w:rPr>
        <w:rFonts w:eastAsia="Times New Roman" w:cs="Calibri"/>
        <w:color w:val="000000"/>
        <w:sz w:val="15"/>
        <w:szCs w:val="16"/>
      </w:rPr>
      <w:t xml:space="preserve"> </w:t>
    </w:r>
    <w:r w:rsidR="003D3912" w:rsidRPr="003D3912">
      <w:rPr>
        <w:rFonts w:eastAsia="Times New Roman" w:cs="Calibri"/>
        <w:color w:val="000000"/>
        <w:sz w:val="15"/>
        <w:szCs w:val="16"/>
      </w:rPr>
      <w:t>www.ksztalceniezawodowe.eu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05E" w:rsidRDefault="0010305E" w:rsidP="007D3EDB">
      <w:r>
        <w:separator/>
      </w:r>
    </w:p>
  </w:footnote>
  <w:footnote w:type="continuationSeparator" w:id="0">
    <w:p w:rsidR="0010305E" w:rsidRDefault="0010305E" w:rsidP="007D3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EDB" w:rsidRDefault="00247843">
    <w:pPr>
      <w:pStyle w:val="Nagwek"/>
    </w:pPr>
    <w:r>
      <w:rPr>
        <w:noProof/>
        <w:lang w:eastAsia="pl-PL"/>
      </w:rPr>
      <w:drawing>
        <wp:inline distT="0" distB="0" distL="0" distR="0">
          <wp:extent cx="5756910" cy="467995"/>
          <wp:effectExtent l="0" t="0" r="889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aglowek-czar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467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D3EDB" w:rsidRPr="007D3EDB" w:rsidRDefault="007D3EDB" w:rsidP="007D3EDB">
    <w:pPr>
      <w:pStyle w:val="Nagwek"/>
      <w:jc w:val="center"/>
      <w:rPr>
        <w:smallCaps/>
        <w:spacing w:val="60"/>
        <w:sz w:val="20"/>
      </w:rPr>
    </w:pPr>
    <w:r w:rsidRPr="007D3EDB">
      <w:rPr>
        <w:smallCaps/>
        <w:spacing w:val="60"/>
        <w:sz w:val="20"/>
      </w:rPr>
      <w:t>Opolskie szkolnictwo zawodowe bliżej rynku pracy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618CC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5"/>
    <w:lvl w:ilvl="0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/>
      </w:rPr>
    </w:lvl>
  </w:abstractNum>
  <w:abstractNum w:abstractNumId="2" w15:restartNumberingAfterBreak="0">
    <w:nsid w:val="0E5E585E"/>
    <w:multiLevelType w:val="hybridMultilevel"/>
    <w:tmpl w:val="B95C7B46"/>
    <w:lvl w:ilvl="0" w:tplc="814237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1285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EF8A37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DF0752"/>
    <w:multiLevelType w:val="hybridMultilevel"/>
    <w:tmpl w:val="F134EF0C"/>
    <w:lvl w:ilvl="0" w:tplc="EF180A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2D2B60"/>
    <w:multiLevelType w:val="hybridMultilevel"/>
    <w:tmpl w:val="EAE603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5A7334"/>
    <w:multiLevelType w:val="hybridMultilevel"/>
    <w:tmpl w:val="B99629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52BC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1E21C2"/>
    <w:multiLevelType w:val="hybridMultilevel"/>
    <w:tmpl w:val="7B5E694C"/>
    <w:lvl w:ilvl="0" w:tplc="814237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356B48"/>
    <w:multiLevelType w:val="hybridMultilevel"/>
    <w:tmpl w:val="2DB4BD54"/>
    <w:lvl w:ilvl="0" w:tplc="81423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437A4"/>
    <w:multiLevelType w:val="hybridMultilevel"/>
    <w:tmpl w:val="98FCA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50B3E"/>
    <w:multiLevelType w:val="hybridMultilevel"/>
    <w:tmpl w:val="95B26D4E"/>
    <w:lvl w:ilvl="0" w:tplc="EDC2C4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6CF2BDA"/>
    <w:multiLevelType w:val="hybridMultilevel"/>
    <w:tmpl w:val="EE5CF016"/>
    <w:lvl w:ilvl="0" w:tplc="E7A67E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C50A24"/>
    <w:multiLevelType w:val="hybridMultilevel"/>
    <w:tmpl w:val="3CA263F8"/>
    <w:lvl w:ilvl="0" w:tplc="BC660F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96318F8"/>
    <w:multiLevelType w:val="multilevel"/>
    <w:tmpl w:val="E7A2BD7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2943AC"/>
    <w:multiLevelType w:val="hybridMultilevel"/>
    <w:tmpl w:val="AC7C96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E4439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D2623C"/>
    <w:multiLevelType w:val="hybridMultilevel"/>
    <w:tmpl w:val="6F06D33E"/>
    <w:lvl w:ilvl="0" w:tplc="5D761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2E4439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A5491C"/>
    <w:multiLevelType w:val="hybridMultilevel"/>
    <w:tmpl w:val="D8B4F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0057D"/>
    <w:multiLevelType w:val="hybridMultilevel"/>
    <w:tmpl w:val="5EC632AA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"/>
  </w:num>
  <w:num w:numId="6">
    <w:abstractNumId w:val="14"/>
  </w:num>
  <w:num w:numId="7">
    <w:abstractNumId w:val="5"/>
  </w:num>
  <w:num w:numId="8">
    <w:abstractNumId w:val="13"/>
  </w:num>
  <w:num w:numId="9">
    <w:abstractNumId w:val="7"/>
  </w:num>
  <w:num w:numId="10">
    <w:abstractNumId w:val="6"/>
  </w:num>
  <w:num w:numId="11">
    <w:abstractNumId w:val="1"/>
  </w:num>
  <w:num w:numId="12">
    <w:abstractNumId w:val="12"/>
  </w:num>
  <w:num w:numId="13">
    <w:abstractNumId w:val="8"/>
  </w:num>
  <w:num w:numId="14">
    <w:abstractNumId w:val="9"/>
  </w:num>
  <w:num w:numId="15">
    <w:abstractNumId w:val="11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971"/>
    <w:rsid w:val="00007B31"/>
    <w:rsid w:val="00016F30"/>
    <w:rsid w:val="0009174E"/>
    <w:rsid w:val="000A0538"/>
    <w:rsid w:val="000C1D3B"/>
    <w:rsid w:val="000F2B41"/>
    <w:rsid w:val="0010305E"/>
    <w:rsid w:val="00247843"/>
    <w:rsid w:val="00281C5A"/>
    <w:rsid w:val="00285E0A"/>
    <w:rsid w:val="003101CA"/>
    <w:rsid w:val="00361CEE"/>
    <w:rsid w:val="003647CB"/>
    <w:rsid w:val="00376FBA"/>
    <w:rsid w:val="003D299A"/>
    <w:rsid w:val="003D3912"/>
    <w:rsid w:val="00476647"/>
    <w:rsid w:val="004D4DDE"/>
    <w:rsid w:val="00561D78"/>
    <w:rsid w:val="005C540E"/>
    <w:rsid w:val="005F5B29"/>
    <w:rsid w:val="006467DA"/>
    <w:rsid w:val="00675457"/>
    <w:rsid w:val="0068049E"/>
    <w:rsid w:val="006A38A0"/>
    <w:rsid w:val="007322E4"/>
    <w:rsid w:val="00743598"/>
    <w:rsid w:val="007838A9"/>
    <w:rsid w:val="007A3A6B"/>
    <w:rsid w:val="007D3EDB"/>
    <w:rsid w:val="008130EC"/>
    <w:rsid w:val="00856057"/>
    <w:rsid w:val="008D0F31"/>
    <w:rsid w:val="008D3682"/>
    <w:rsid w:val="008D3E23"/>
    <w:rsid w:val="009043C5"/>
    <w:rsid w:val="00906792"/>
    <w:rsid w:val="009E224A"/>
    <w:rsid w:val="00A51F5A"/>
    <w:rsid w:val="00A97971"/>
    <w:rsid w:val="00B7014E"/>
    <w:rsid w:val="00B879C6"/>
    <w:rsid w:val="00C63D32"/>
    <w:rsid w:val="00C83D33"/>
    <w:rsid w:val="00D06B9D"/>
    <w:rsid w:val="00D718AB"/>
    <w:rsid w:val="00D93FF5"/>
    <w:rsid w:val="00DD4BE2"/>
    <w:rsid w:val="00DF20AB"/>
    <w:rsid w:val="00DF7BE5"/>
    <w:rsid w:val="00E2498D"/>
    <w:rsid w:val="00E96ED3"/>
    <w:rsid w:val="00E975EF"/>
    <w:rsid w:val="00EB4696"/>
    <w:rsid w:val="00F61251"/>
    <w:rsid w:val="00FB3737"/>
    <w:rsid w:val="00FD5146"/>
    <w:rsid w:val="00FE4D77"/>
    <w:rsid w:val="00FF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  <w15:docId w15:val="{6AD03B4F-34B0-4335-B797-021C81A5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2B41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61D78"/>
    <w:pPr>
      <w:keepNext/>
      <w:jc w:val="center"/>
      <w:outlineLvl w:val="0"/>
    </w:pPr>
    <w:rPr>
      <w:rFonts w:ascii="Times New Roman" w:eastAsia="Times New Roman" w:hAnsi="Times New Roman"/>
      <w:b/>
      <w:bCs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54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561D7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3E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3EDB"/>
  </w:style>
  <w:style w:type="paragraph" w:styleId="Stopka">
    <w:name w:val="footer"/>
    <w:basedOn w:val="Normalny"/>
    <w:link w:val="StopkaZnak"/>
    <w:uiPriority w:val="99"/>
    <w:unhideWhenUsed/>
    <w:rsid w:val="007D3E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3EDB"/>
  </w:style>
  <w:style w:type="paragraph" w:styleId="Tekstdymka">
    <w:name w:val="Balloon Text"/>
    <w:basedOn w:val="Normalny"/>
    <w:link w:val="TekstdymkaZnak"/>
    <w:uiPriority w:val="99"/>
    <w:semiHidden/>
    <w:unhideWhenUsed/>
    <w:rsid w:val="00E975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975E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61D78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561D78"/>
    <w:rPr>
      <w:rFonts w:ascii="Cambria" w:eastAsia="Times New Roman" w:hAnsi="Cambria"/>
      <w:b/>
      <w:bCs/>
      <w:sz w:val="26"/>
      <w:szCs w:val="26"/>
    </w:rPr>
  </w:style>
  <w:style w:type="paragraph" w:styleId="Akapitzlist">
    <w:name w:val="List Paragraph"/>
    <w:basedOn w:val="Normalny"/>
    <w:qFormat/>
    <w:rsid w:val="00561D78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Tekstpodstawowy">
    <w:name w:val="Body Text"/>
    <w:basedOn w:val="Normalny"/>
    <w:link w:val="TekstpodstawowyZnak"/>
    <w:rsid w:val="00561D78"/>
    <w:pPr>
      <w:spacing w:after="120"/>
    </w:pPr>
    <w:rPr>
      <w:rFonts w:ascii="Times New Roman" w:eastAsia="Times New Roman" w:hAnsi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61D78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basedOn w:val="Domylnaczcionkaakapitu"/>
    <w:rsid w:val="00561D78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561D78"/>
    <w:pPr>
      <w:spacing w:after="120" w:line="480" w:lineRule="auto"/>
    </w:pPr>
    <w:rPr>
      <w:rFonts w:ascii="Times New Roman" w:eastAsia="Times New Roman" w:hAnsi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1D78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561D78"/>
  </w:style>
  <w:style w:type="character" w:customStyle="1" w:styleId="Nagwek2Znak">
    <w:name w:val="Nagłówek 2 Znak"/>
    <w:basedOn w:val="Domylnaczcionkaakapitu"/>
    <w:link w:val="Nagwek2"/>
    <w:uiPriority w:val="9"/>
    <w:semiHidden/>
    <w:rsid w:val="0067545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754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75457"/>
    <w:rPr>
      <w:sz w:val="24"/>
      <w:szCs w:val="24"/>
      <w:lang w:eastAsia="en-US"/>
    </w:rPr>
  </w:style>
  <w:style w:type="paragraph" w:customStyle="1" w:styleId="Tekstpodstawowy31">
    <w:name w:val="Tekst podstawowy 31"/>
    <w:basedOn w:val="Normalny"/>
    <w:rsid w:val="00675457"/>
    <w:pPr>
      <w:suppressAutoHyphens/>
      <w:spacing w:line="360" w:lineRule="auto"/>
    </w:pPr>
    <w:rPr>
      <w:rFonts w:ascii="Verdana" w:eastAsia="Times New Roman" w:hAnsi="Verdana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greda\AppData\Local\Temp\szablon-nowy-9-2-1-czarno-bialy.dotx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5043F36519AA46A823FBFA3C80D73B" ma:contentTypeVersion="3" ma:contentTypeDescription="Utwórz nowy dokument." ma:contentTypeScope="" ma:versionID="174c60d88de71c0a190d53795ad2bfe1">
  <xsd:schema xmlns:xsd="http://www.w3.org/2001/XMLSchema" xmlns:xs="http://www.w3.org/2001/XMLSchema" xmlns:p="http://schemas.microsoft.com/office/2006/metadata/properties" xmlns:ns2="e21d61a7-f2a9-435b-8631-03d6895bab10" xmlns:ns3="068231ac-f283-41fe-83e5-8bbb1c7fe2ab" targetNamespace="http://schemas.microsoft.com/office/2006/metadata/properties" ma:root="true" ma:fieldsID="45b0f6cad09df2c8bff7d6b8fa0db088" ns2:_="" ns3:_="">
    <xsd:import namespace="e21d61a7-f2a9-435b-8631-03d6895bab10"/>
    <xsd:import namespace="068231ac-f283-41fe-83e5-8bbb1c7fe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d61a7-f2a9-435b-8631-03d6895bab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krót wskazówki dotyczącej udostępniania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231ac-f283-41fe-83e5-8bbb1c7fe2ab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497E3F4-9791-43C2-A261-934BF645EB5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21d61a7-f2a9-435b-8631-03d6895bab10"/>
    <ds:schemaRef ds:uri="http://purl.org/dc/elements/1.1/"/>
    <ds:schemaRef ds:uri="http://schemas.microsoft.com/office/2006/metadata/properties"/>
    <ds:schemaRef ds:uri="http://schemas.microsoft.com/office/2006/documentManagement/types"/>
    <ds:schemaRef ds:uri="068231ac-f283-41fe-83e5-8bbb1c7fe2a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658CD3A-C67B-4BEC-AF67-5E531331B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d61a7-f2a9-435b-8631-03d6895bab10"/>
    <ds:schemaRef ds:uri="068231ac-f283-41fe-83e5-8bbb1c7fe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C161FE-256B-40D5-B255-3BE84CB565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24750-A5B3-4F46-8439-D107EFD8A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szablon-nowy-9-2-1-czarno-bialy</Template>
  <TotalTime>1</TotalTime>
  <Pages>1</Pages>
  <Words>155</Words>
  <Characters>935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Links>
    <vt:vector size="6" baseType="variant">
      <vt:variant>
        <vt:i4>6422637</vt:i4>
      </vt:variant>
      <vt:variant>
        <vt:i4>27996</vt:i4>
      </vt:variant>
      <vt:variant>
        <vt:i4>1025</vt:i4>
      </vt:variant>
      <vt:variant>
        <vt:i4>1</vt:i4>
      </vt:variant>
      <vt:variant>
        <vt:lpwstr>MB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rgreda</dc:creator>
  <cp:lastModifiedBy>Małgorzata Rodzeń</cp:lastModifiedBy>
  <cp:revision>2</cp:revision>
  <cp:lastPrinted>2016-11-03T08:18:00Z</cp:lastPrinted>
  <dcterms:created xsi:type="dcterms:W3CDTF">2016-11-03T15:14:00Z</dcterms:created>
  <dcterms:modified xsi:type="dcterms:W3CDTF">2016-11-03T15:14:00Z</dcterms:modified>
</cp:coreProperties>
</file>