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5A" w:rsidRDefault="0021375A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4"/>
          <w:szCs w:val="64"/>
        </w:rPr>
      </w:pPr>
      <w:r>
        <w:rPr>
          <w:rFonts w:ascii="Arial" w:hAnsi="Arial" w:cs="Arial"/>
          <w:b/>
          <w:bCs/>
          <w:color w:val="000000"/>
          <w:sz w:val="64"/>
          <w:szCs w:val="64"/>
        </w:rPr>
        <w:t>OBWIESZCZENIE</w:t>
      </w:r>
    </w:p>
    <w:p w:rsidR="0021375A" w:rsidRDefault="0021375A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E4210">
        <w:rPr>
          <w:rFonts w:ascii="Arial" w:hAnsi="Arial" w:cs="Arial"/>
          <w:b/>
          <w:color w:val="000000"/>
        </w:rPr>
        <w:t>Miejskiej Komisji Wyborczej w Opolu</w:t>
      </w:r>
      <w:r>
        <w:rPr>
          <w:rFonts w:ascii="Arial" w:hAnsi="Arial" w:cs="Arial"/>
          <w:b/>
          <w:bCs/>
          <w:color w:val="000000"/>
        </w:rPr>
        <w:br/>
        <w:t xml:space="preserve">z dnia </w:t>
      </w:r>
      <w:r w:rsidRPr="00DE4210">
        <w:rPr>
          <w:rFonts w:ascii="Arial" w:hAnsi="Arial" w:cs="Arial"/>
          <w:b/>
          <w:color w:val="000000"/>
        </w:rPr>
        <w:t>28 października 2014</w:t>
      </w:r>
      <w:r>
        <w:rPr>
          <w:rFonts w:ascii="Arial" w:hAnsi="Arial" w:cs="Arial"/>
          <w:b/>
          <w:bCs/>
          <w:color w:val="000000"/>
        </w:rPr>
        <w:t xml:space="preserve"> r.</w:t>
      </w:r>
    </w:p>
    <w:p w:rsidR="0021375A" w:rsidRDefault="0021375A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 zarejestrowanych listach kandydatów na radnych do</w:t>
      </w:r>
      <w:r>
        <w:rPr>
          <w:rFonts w:ascii="Arial" w:hAnsi="Arial" w:cs="Arial"/>
          <w:b/>
          <w:bCs/>
          <w:color w:val="000000"/>
        </w:rPr>
        <w:br/>
        <w:t>Rady Miasta Opola</w:t>
      </w:r>
      <w:r>
        <w:rPr>
          <w:rFonts w:ascii="Arial" w:hAnsi="Arial" w:cs="Arial"/>
          <w:b/>
          <w:bCs/>
          <w:color w:val="000000"/>
        </w:rPr>
        <w:br/>
        <w:t xml:space="preserve">w </w:t>
      </w:r>
      <w:r w:rsidRPr="008C24AE">
        <w:rPr>
          <w:rFonts w:ascii="Arial" w:hAnsi="Arial" w:cs="Arial"/>
          <w:b/>
          <w:bCs/>
          <w:color w:val="000000"/>
        </w:rPr>
        <w:t>wybor</w:t>
      </w:r>
      <w:r>
        <w:rPr>
          <w:rFonts w:ascii="Arial" w:hAnsi="Arial" w:cs="Arial"/>
          <w:b/>
          <w:bCs/>
          <w:color w:val="000000"/>
        </w:rPr>
        <w:t>ach</w:t>
      </w:r>
      <w:r w:rsidRPr="008C24AE">
        <w:rPr>
          <w:rFonts w:ascii="Arial" w:hAnsi="Arial" w:cs="Arial"/>
          <w:b/>
          <w:bCs/>
          <w:color w:val="000000"/>
        </w:rPr>
        <w:t xml:space="preserve"> do rad gmin, rad powiatów i sejmików województw oraz wybor</w:t>
      </w:r>
      <w:r>
        <w:rPr>
          <w:rFonts w:ascii="Arial" w:hAnsi="Arial" w:cs="Arial"/>
          <w:b/>
          <w:bCs/>
          <w:color w:val="000000"/>
        </w:rPr>
        <w:t>ach</w:t>
      </w:r>
      <w:r w:rsidRPr="008C24AE">
        <w:rPr>
          <w:rFonts w:ascii="Arial" w:hAnsi="Arial" w:cs="Arial"/>
          <w:b/>
          <w:bCs/>
          <w:color w:val="000000"/>
        </w:rPr>
        <w:t xml:space="preserve">  wójtów, burmistrzów i prezydentów miast zarządzonych na dzień 16  listopada 2014 r</w:t>
      </w:r>
      <w:r>
        <w:rPr>
          <w:rFonts w:ascii="Arial" w:hAnsi="Arial" w:cs="Arial"/>
          <w:b/>
          <w:bCs/>
          <w:color w:val="000000"/>
        </w:rPr>
        <w:t>.</w:t>
      </w:r>
    </w:p>
    <w:p w:rsidR="0021375A" w:rsidRDefault="0021375A" w:rsidP="00DE42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21375A" w:rsidRPr="008C24AE" w:rsidRDefault="0021375A" w:rsidP="008C24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C24AE">
        <w:rPr>
          <w:rFonts w:ascii="Arial" w:hAnsi="Arial" w:cs="Arial"/>
          <w:color w:val="000000"/>
          <w:sz w:val="20"/>
          <w:szCs w:val="20"/>
        </w:rPr>
        <w:t xml:space="preserve">Na podstawie art. 435 § 1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4AE">
        <w:rPr>
          <w:rFonts w:ascii="Arial" w:hAnsi="Arial" w:cs="Arial"/>
          <w:color w:val="000000"/>
          <w:sz w:val="20"/>
          <w:szCs w:val="20"/>
        </w:rPr>
        <w:t>ustawy z dnia 5 stycznia 2011 r. - Kodeks wyborczy (Dz. U. Nr 21, poz. 112, z późn. zm.</w:t>
      </w:r>
      <w:r w:rsidRPr="008C24AE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8C24AE">
        <w:rPr>
          <w:rFonts w:ascii="Arial" w:hAnsi="Arial" w:cs="Arial"/>
          <w:color w:val="000000"/>
          <w:sz w:val="20"/>
          <w:szCs w:val="20"/>
        </w:rPr>
        <w:t>) Miejska Komisja Wyborcza w Opolu</w:t>
      </w:r>
      <w:r w:rsidRPr="008C24AE">
        <w:rPr>
          <w:rFonts w:ascii="Arial" w:hAnsi="Arial" w:cs="Arial"/>
          <w:bCs/>
          <w:color w:val="000000"/>
          <w:sz w:val="20"/>
          <w:szCs w:val="20"/>
        </w:rPr>
        <w:t xml:space="preserve"> podaje do wiadomości informację o zarejestrowanych listach kandydatów na radnych:</w:t>
      </w:r>
    </w:p>
    <w:p w:rsidR="0021375A" w:rsidRDefault="0021375A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1375A" w:rsidRDefault="0021375A" w:rsidP="006F0E29">
      <w:pPr>
        <w:jc w:val="both"/>
      </w:pPr>
    </w:p>
    <w:p w:rsidR="0021375A" w:rsidRDefault="0021375A"/>
    <w:p w:rsidR="0021375A" w:rsidRDefault="0021375A"/>
    <w:tbl>
      <w:tblPr>
        <w:tblW w:w="0" w:type="auto"/>
        <w:tblLook w:val="00A0"/>
      </w:tblPr>
      <w:tblGrid>
        <w:gridCol w:w="5"/>
        <w:gridCol w:w="995"/>
        <w:gridCol w:w="9242"/>
      </w:tblGrid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Okręg Nr 1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1 - KOMITET WYBORCZY PSL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SOBOŃ Elżbieta Justyna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GOŹDZIK Kamil Zbigniew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33,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PIEROŃ Agnieszka Halina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25,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WALUŚ Michał Stanisław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22,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KAŁAMARZ Maria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47,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DRUCH Bogdan Czesław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61,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3 - KW PRAWO I SPRAWIEDLIWOŚĆ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KAWA Marek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ŻARCZYŃSKA Halina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73,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BEŁTOWSKI Robert Piotr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WATRAS Lesław Jan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57,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BRATEK Seweryna Barbara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61,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SOBIEŃ Benigna Anna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81,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ZAJĄC Wiktor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70,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BOREK Irena Janina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72,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LEDWOŃ Maria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77,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KOZAKIEWICZ Violetta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51,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4 - KW PLATFORMA OBYWATELSKA RP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KUBALAŃCA Zbigniew Eugeniusz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32,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WESOŁOWSKI Adrian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40,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DZWONKOWSKA Irena Iwona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56,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ŁUCZKIEWICZ Lilianna Irena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53,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MILIĆEVIĆ Dragan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56,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DUDKA Justyna Alicja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22,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MARTUŚ Kamila Magdalena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22,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KMIECIK Artur Roman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23,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KUCZEK Grzegorz Paweł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23,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KĄCIAK Maciej Paweł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26,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6 - KKW SLD LEWICA RAZEM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BILIK Lucjusz Wiktor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64, zam. Opole, popierany przez: Sojusz Lewicy Demokratycznej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TARABASZ Michał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21, zam. Opole, popierany przez: Sojusz Lewicy Demokratycznej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GOLUCH Zbigniew Antoni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66,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GOCKA Jolanta Mariola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DODZIAN Jerzy Czesław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64,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PONSA Ewa Edyta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36,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JANKA-SKŁADZIEŃ Grażyna Helena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64,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JAŚKOWIEC Katarzyna Maria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36,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TULEJ Dawid Jan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21, zam. Opole, popierany przez: Sojusz Lewicy Demokratycznej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KRACZKOWSKI Marcin Paweł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36,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13 - KWW ARKADIUSZA WIŚNIEWSKIEGO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ROL Marcin Adam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24,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KOLANKO Grażyna Jadwiga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61, zam. Opole, popierany przez: Stowarzyszenie "Opole na Tak"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ROMANIUK Maria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74,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PYTLIK Krzysztof Marek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DEMKOWICZ Monika Patrycja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24,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KRZACZKOWSKI Eugeniusz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66, zam. Opole, popierany przez: Stowarzyszenie "Opole na Tak"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CZARNECKA Aniela Franciszka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41, zam. Opole, popierany przez: Towarzystwo Przyjaciół Dzieci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KRUKOWSKI Grzegorz Piotr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18,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SPORIN Agnieszka Liliana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36,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DZIDO Joanna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43, zam. Opole, popierany przez: Szkolny Związek Sportowy "Opolskie"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14 - KWW NOWA LEWICA OPOLSKA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PISKORSKI Jarosław Stanisław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27,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GONTAREK Daria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RULEWSKI Paweł Marcin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30,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ŁUKASZUK Joanna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STACHURA Małgorzata Violetta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44,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FILIPOWSKI Mateusz Filip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29,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15 - KW RAZEM DLA OPOLA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OCIEPA Marcin Michał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30,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DREWNIAK Alojzy Władysław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63,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RASZEWSKA Elżbieta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SKRZYŃSKA Barbara Jadwiga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67,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ZAMELSKI Piotr Stanisław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KOWALCZYK Danuta Maria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65,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WAJS Piotr Kamil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CHWIRUT Ewa Magdalena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24,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BARTKOWIAK Czesław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SZYDEŁKO Jan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61,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16 - KWW MNIEJSZOŚĆ NIEMIECKA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CEBULA Ginter Jan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71,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EBISCH Krystian Waldemar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43,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OKOS Adelajda Stefania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51,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RAUDZIS Urszula Gertruda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62,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WROBEL Adrian Józef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CUDA Anna Maria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PAMUŁA Barbara Julia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65,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KONDZIELA Patryk Karol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19,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GAMBIEC Marek Waldemar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CIERNIAK Grzegorz Ryszard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35,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Okręg Nr 2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1 - KOMITET WYBORCZY PSL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SZERNER Łukasz Ryszard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PODEMSKA Justyna Ewa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POLITOWICZ-KURYŁO Irena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60,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GAWRYLAK Wiktor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80,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DOBOSZ Grzegorz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42,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3 - KW PRAWO I SPRAWIEDLIWOŚĆ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KRUK Sławomir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50,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WOJNAR Genowefa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70,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BERNAŚ-OZGA Stefania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67,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CHARCZUK Zenon Michał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57,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RZĄSA Janusz Michał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65,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GALLA Kazimierz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70,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ŁATWIS Krystyna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64,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WITON Maria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CHAJDUK Alicja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BUCKA Gabriela Danuta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54,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4 - KW PLATFORMA OBYWATELSKA RP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OGŁAZA Szymon Przemysław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35,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KAWAŁKO Marzena Teresa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51,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ŻEBROWSKA Bronisława Katarzyna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66,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CZAPSKI Adam Jerzy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35,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SIKORA Katarzyna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56,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WALUŚ Wojciech Mariusz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23,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SKOŁD Monika Agnieszka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40,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LUBOJAŃSKI Dariusz Sebastian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31,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PRASOL Paulina Małgorzata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23,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POSPIESZYŃSKI Przemysław Andrzej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22,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13 - KWW ARKADIUSZA WIŚNIEWSKIEGO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WILKOS Małgorzata Joanna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41,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ŚMIERCIAK Łukasz Grzegorz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34, zam. Opole, popierany przez: Stowarzyszenie "Opole na Tak"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BIAŁEK Maria Teresa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60, zam. Opole, popierany przez: Stowarzyszenie OSPAP "Aport"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LATAWIEC Marek Tomasz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37, zam. Opole, popierany przez: Stowarzyszenie "To Człowiek"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PAKOSZ Julian Franciszek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56,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WIELICHOWSKI Łukasz Robert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32, zam. Opole, popierany przez: Stowarzyszenie "Jedna Odra"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MAGIEROWSKA-SIRUK Lucyna Joanna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41,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FIGIEL-MIZINIAK Irena Teresa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57,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HABRAJSKI Marian Józef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64, zam. Opole, popierany przez: Stowarzyszenie "Opole na Tak"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HARYNEK Dawid Michał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31, zam. Opole, popierany przez: Stowarzyszenie "Opole na Tak"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14 - KWW NOWA LEWICA OPOLSKA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ZAJKOWSKA Jadwiga Bogusława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50,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HOŁOTA Henryk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60,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KRUK Agnieszka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33,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GAWRON Tadeusz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55,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PILC Jarosław Stanisław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33,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15 - KW RAZEM DLA OPOLA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KOC-OGONOWSKA Barbara Jadwiga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57,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AUGUSTYNEK Jolanta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46,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RUDZKI Mirosław Jakub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ZAWADZKA Katarzyna Anna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STADNIK Daniel Michał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18,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BIAŁEK-KRAUS Beata Katarzyna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46,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OLSZEWSKI Kamil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40,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SZYMAŃSKI Marcin Oktawiusz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45,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ZAPRZAŁA-PUKAS Halina Teresa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54,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MATEJKA Edyta Maria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43,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16 - KWW MNIEJSZOŚĆ NIEMIECKA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KUBICA Beata Władysława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43,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TRUSZ Krzysztof Zdzisław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64,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MITTMANN Krzysztof Andrzej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47,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HUDALA Katarzyna Agnieszka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25,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RESPONDEK Anna Maria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65,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DĄBROWA Tomasz Henryk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23,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KOZIOŁ Katarzyna Maria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19,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PAROBIJ Kamil Łukasz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25,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PANSA Paweł Władysław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19,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LOCH Barbara Maria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37,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Okręg Nr 3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1 - KOMITET WYBORCZY PSL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DOMAGAŁA Dariusz Kamil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26,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FIRLUS Zofia Aniela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64,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DUDA Rafał Marek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37,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MIKIANIEC Leonid Franciszek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41,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PALAK Beata Anna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43,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3 - KW PRAWO I SPRAWIEDLIWOŚĆ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KALICKA Magdalena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60,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DRAPAŁA Mieczysław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64,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KUBÓW Tadeusz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62,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KŁAK Tadeusz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57,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KOWALCZYKOWSKA Ksenia Barbara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KUBICKA Ewa Maria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42,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WILK Andrzej Stanisław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67,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WILK Teresa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CZECH Teresa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70,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CZAPLIŃSKI Marek Paweł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36,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4 - KW PLATFORMA OBYWATELSKA RP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CIASNOCHA Roman Joachim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37,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ŁĘGOWIK Anna Barbara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43,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JANIK-JANKOWSKA Małgorzata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43,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ŚLUSARCZYK Kinga Aleksandra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54,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PABISIAK Tadeusz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61,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TOMANIK Mirosława Anna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35,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KRAWCZYK Kamil Robert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KALSKA Małgorzata Dagmara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ZABŁOTNI Łukasz Marcin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30,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ŚMIECH Błażej Krzysztof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23,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13 - KWW ARKADIUSZA WIŚNIEWSKIEGO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WRÓBEL Tomasz Piotr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MATUSZEK Waldemar Józef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45, zam. Opole, popierany przez: Stowarzyszenie "Opole na Tak"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PIECHOTA Karina Dorota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37,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SKORUPA Mirosław Krzysztof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50,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KUREK Wiesław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PTASZEK Stefan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75,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SOKOŁOWSKA Danuta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62,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GWOŹDZIOWSKA Małgorzata Maria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34, zam. Opole, popierany przez: Stowarzyszenie "Opole na Tak"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BOGUCKA-OGNISTY Grażyna Anna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62,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SOWADA Łukasz Józef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24, zam. Opole, popierany przez: Stowarzyszenie "Opole na Tak"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14 - KWW NOWA LEWICA OPOLSKA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ANDRUSYSZYN Tomasz Grzegorz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KRUSZCZAK Marzena Agnieszka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SZYCHOWSKA Elżbieta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KORDAS Adrian Andrzej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27,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CHODOROWSKI Aleksander Janusz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48,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15 - KW RAZEM DLA OPOLA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SAK Eugenia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66,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SOPPA Justyna Helena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36,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BĄK Henryk Wincenty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50,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GRABISZ Klaudiusz Sebastian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44,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ŻURAKOWSKI Krzysztof Kamil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53,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KOŹLIK Andrzej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MAZUR Lucyna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TOKARSKA Ewa Wiktoria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18,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PATER Kamil Patryk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30,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16 - KWW MNIEJSZOŚĆ NIEMIECKA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GAMBIEC Marcin Roch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30,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ROSTROPOWICZ-HONKA Anna Maria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45,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MAŁY Andrzej Paweł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51,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NIESTRÓJ Bernard Józef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57,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LAXY Bernadeta Dorota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55,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KOPREK Józef Jerzy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66,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IGNAC Dorota Teresa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WAWRÓW Anita Beata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35,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KUPCZOK Ryszard Konrad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54,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KULIG Roland Jan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43,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Okręg Nr 4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1 - KOMITET WYBORCZY PSL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POLEWIAK Maria Irena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KOPEĆ Ewelina Marta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30,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KALEND Wiesław Franciszek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71,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DOBROWOLSKI Paweł Rafał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42,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KRYNIEWSKI Wiesław Cezary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53,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ZAJĄC Agnieszka Katarzyna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32,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MARCZAK Maciej Jan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28,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3 - KW PRAWO I SPRAWIEDLIWOŚĆ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BATKO Sławomir Robert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KACZKOWSKI Stanisław Robert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MAJCHRZAK Magdalena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TOCZEK Andrzej Tadeusz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50,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STACHOWIAK Anna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64,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WILK Maria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27,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SIEGIEŃCZUK Ryszard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78,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WODECKI Mieczysław Jan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66,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TOMCZUK Urszula Iwona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46,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4 - KW PLATFORMA OBYWATELSKA RP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BIEŃ Elżbieta Maria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57,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KALISZAN Tomasz Michał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MAZIARSKI Wiesław Marian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PAJĄCZKOWSKI Janusz Henryk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55,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PIERZCHAŁA Ryszard Józef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TATYS Agnieszka Aleksandra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21,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PIEKARZ Jan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82,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POROBIN Marta Anna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25,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WOLSKA Grażyna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56,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KĄCIAK Michał Grzegorz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23,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13 - KWW ARKADIUSZA WIŚNIEWSKIEGO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ZEMBACZYŃSKI Witold Maciej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33, zam. Opole, popierany przez: Stowarzyszenie "Opole na Tak"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KASPRZYK Jacek Marian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34,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PAROŃ Adrianna Magdalena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39, zam. Opole, popierany przez: Stowarzyszenie "Opole na Tak"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STEINER Jan Jerzy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POPIELARCZYK Teresa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PASIERBIŃSKA Alicja Leokadia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FABIAŃCZYK Aleksandra Katarzyna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41,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KRAMARZ Janusz Zdzisław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59, zam. Opole, popierany przez: Stowarzyszenie "Opole na Tak"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LEWANDOWSKI Jacek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40, zam. Opole, popierany przez: Stowarzyszenie "Opole na Tak"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CWYKIEL Adam Tadeusz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57,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14 - KWW NOWA LEWICA OPOLSKA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LAITL Bogusław Tadeusz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76,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SZCZUBIAŁ Jerzy Henryk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MAŁECKA Agata Celestyna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35,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ZAGROBELNY Jerzy Jan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55,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REWUCKA Grażyna Ewa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PARUZEL Agnieszka Justyna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21,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KOWALCZYK Andrzej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52,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15 - KW RAZEM DLA OPOLA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DRYNDA Krzysztof Andrzej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31,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LOTKO Marcjanna Barbara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CHOLEWA Marek Witold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44,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SYREK-MACIERZYŃSKA Estera Maria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42,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CZECH Stanisław Tomasz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66,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CIESZYŃSKA Krystyna Maria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75,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CZOK Walter Jan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71,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MAKOWSKA Lucyna Joanna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DUDA Marcin Szymon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27,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SEDLACZEK Marzena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38, zam. Opole, popierany przez: Towarzystwo Przyjaciół Dzieci w Opolu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16 - KWW MNIEJSZOŚĆ NIEMIECKA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CIERNIAK Sandra Elżbieta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33,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PIECHOTA Antoni Roch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RUCKA-RINK Ewa Maria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54,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SCHICHTA Paul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70,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LANGOSZ Zygmunt Jan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54,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BARTUSZ Monika Jadwiga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45,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WALECKO Teresa Maria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51,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KUCHNIA Jerzy Józef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52,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WIERZGALLA Jan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75,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PRYSZCZ Józef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53,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Okręg Nr 5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1 - KOMITET WYBORCZY PSL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STERNIUK Jadwiga Julianna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52,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BABIAK Zygmunt Marian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56,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KISIEL Krzysztof Dariusz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30,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WILKOWSKA Aleksandra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40,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RÓG-KOPCZYŃSKA Agata Katarzyna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36,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3 - KW PRAWO I SPRAWIEDLIWOŚĆ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ZAKRZEWSKA-KUBÓW Agnieszka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35,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BEDNARZ Arkadiusz Łukasz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POLAŃSKI Mateusz Zdzisław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19,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JANKA Paweł Ryszard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44,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KOŁODZIEJCZYK Monika Anna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31,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KURYŁO Władysław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BIAŁOWĄS Janina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WOJNAROWICZ Aleksander Lesław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84,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KAWA Danuta Lidia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CHODAŃ Jolanta Elżbieta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21,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4 - KW PLATFORMA OBYWATELSKA RP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KAWAŁKO Krzysztof Janusz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56,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KAWECKA Jolanta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54,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SMAGAŁA Dariusz Janusz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PRZYGODA Marek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KWIATKOWSKI Janusz Bronisław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SZABAT Justyna Katarzyna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23,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MAJEWSKI Michał Jerzy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28,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GODOŚ Agata Katarzyna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23,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KEMPF Helena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79,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ORPEL Bartłomiej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23,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6 - KKW SLD LEWICA RAZEM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MIELEC Piotr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35, zam. Opole, popierany przez: Sojusz Lewicy Demokratycznej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KOĆWIN Sebastian Ireneusz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31, zam. Opole, popierany przez: OPZZ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DROSIK Kazimierz Wojciech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65,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KOBYLAŃSKA Anna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46,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FEĆ Marcin Łukasz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35,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GRYGIEL Zdzisław Witold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58, zam. Opole, popierany przez: Unia Pracy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RADZIK-JOHAN Karolina Irena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34,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IDZIKOWSKI Romuald Władysław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64,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ZAJĄCZKOWSKA Violeta Maria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51, zam. Opole</w:t>
            </w:r>
          </w:p>
        </w:tc>
      </w:tr>
      <w:tr w:rsidR="0021375A" w:rsidTr="00375AB7">
        <w:tc>
          <w:tcPr>
            <w:tcW w:w="995" w:type="dxa"/>
            <w:gridSpan w:val="2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SMOŁA Jolanta Elżbieta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48, zam. Opole</w:t>
            </w:r>
          </w:p>
        </w:tc>
      </w:tr>
      <w:tr w:rsidR="0021375A" w:rsidRPr="00DE4210" w:rsidTr="00375AB7">
        <w:tc>
          <w:tcPr>
            <w:tcW w:w="10242" w:type="dxa"/>
            <w:gridSpan w:val="3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rPr>
          <w:gridBefore w:val="1"/>
        </w:trPr>
        <w:tc>
          <w:tcPr>
            <w:tcW w:w="10242" w:type="dxa"/>
            <w:gridSpan w:val="2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7 - KW NOWA PRAWICA — JANUSZA KORWIN-MIKKE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RYBCZYŃSKI Mariusz Grzegorz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37, zam. Opole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BIEGALSKA Beata Ewa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24, zam. Opole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RUDZKA Anna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69, zam. Opole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TALAGA Maria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77, zam. Opole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ROMANOWICZ Bartosz Dawid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29, zam. Opole</w:t>
            </w:r>
          </w:p>
        </w:tc>
      </w:tr>
      <w:tr w:rsidR="0021375A" w:rsidRPr="00DE4210" w:rsidTr="00375AB7">
        <w:trPr>
          <w:gridBefore w:val="1"/>
        </w:trPr>
        <w:tc>
          <w:tcPr>
            <w:tcW w:w="10242" w:type="dxa"/>
            <w:gridSpan w:val="2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rPr>
          <w:gridBefore w:val="1"/>
        </w:trPr>
        <w:tc>
          <w:tcPr>
            <w:tcW w:w="10242" w:type="dxa"/>
            <w:gridSpan w:val="2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13 - KWW ARKADIUSZA WIŚNIEWSKIEGO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WIŚNIEWSKI Arkadiusz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36, zam. Opole, popierany przez: Stowarzyszenie "Opole na Tak"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PAROŃ Sebastian Czesław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36, zam. Opole, popierany przez: Stowarzyszenie "Opole na Tak"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DZIEDZIŃSKI Stanisław Józef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64, zam. Opole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SPIEREWKA Dorota Janina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52, zam. Opole, popierany przez: Stowarzyszenie "Opole na Tak"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CHWIST Dariusz Stanisław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42, zam. Opole, popierany przez: Stowarzyszenie OSPAP "Aport"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KWAŚNICKA Magdalena Barbara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28, zam. Opole, popierany przez: Stowarzyszenie "Opole na Tak"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HABOWSKI Piotr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28, zam. Opole, popierany przez: Stowarzyszenie "Opole na Tak"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SŁAWEK Aleksandra Renata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36, zam. Opole, popierany przez: Stowarzyszenie "Opole na Tak"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GIL Anna Larysa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24, zam. Opole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WIELOCH Marcin Daniel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36, zam. Opole, popierany przez: Stowarzyszenie "Opole na Tak"</w:t>
            </w:r>
          </w:p>
        </w:tc>
      </w:tr>
      <w:tr w:rsidR="0021375A" w:rsidRPr="00DE4210" w:rsidTr="00375AB7">
        <w:trPr>
          <w:gridBefore w:val="1"/>
        </w:trPr>
        <w:tc>
          <w:tcPr>
            <w:tcW w:w="10242" w:type="dxa"/>
            <w:gridSpan w:val="2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rPr>
          <w:gridBefore w:val="1"/>
        </w:trPr>
        <w:tc>
          <w:tcPr>
            <w:tcW w:w="10242" w:type="dxa"/>
            <w:gridSpan w:val="2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14 - KWW NOWA LEWICA OPOLSKA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TRZOS Jan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73, zam. Opole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ZAJKOWSKI Krzysztof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52, zam. Opole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HILL Gabriela Alina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58, zam. Opole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KORDAS Krzysztof Marcin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25, zam. Opole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BARCZYK Natalia Angela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21, zam. Opole</w:t>
            </w:r>
          </w:p>
        </w:tc>
      </w:tr>
      <w:tr w:rsidR="0021375A" w:rsidRPr="00DE4210" w:rsidTr="00375AB7">
        <w:trPr>
          <w:gridBefore w:val="1"/>
        </w:trPr>
        <w:tc>
          <w:tcPr>
            <w:tcW w:w="10242" w:type="dxa"/>
            <w:gridSpan w:val="2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rPr>
          <w:gridBefore w:val="1"/>
        </w:trPr>
        <w:tc>
          <w:tcPr>
            <w:tcW w:w="10242" w:type="dxa"/>
            <w:gridSpan w:val="2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15 - KW RAZEM DLA OPOLA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KOSKA Anna Maria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65, zam. Opole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BUKOWSKI Przemysław Tadeusz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32, zam. Opole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CIECIÓRA Krzysztof Jan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25, zam. Opole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FEUSETTE Jan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67, zam. Opole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OLSZEWSKA Bożena Teresa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56, zam. Opole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CZERWIŃSKA Małgorzata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48, zam. Opole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SIEMEK Tomasz Paweł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20, zam. Opole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HOŁODNIK Elżbieta Maria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61, zam. Opole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FILA Adam Józef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24, zam. Opole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SABAT Marek Grzegorz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61, zam. Opole</w:t>
            </w:r>
          </w:p>
        </w:tc>
      </w:tr>
      <w:tr w:rsidR="0021375A" w:rsidRPr="00DE4210" w:rsidTr="00375AB7">
        <w:trPr>
          <w:gridBefore w:val="1"/>
        </w:trPr>
        <w:tc>
          <w:tcPr>
            <w:tcW w:w="10242" w:type="dxa"/>
            <w:gridSpan w:val="2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75A" w:rsidRPr="00DE4210" w:rsidTr="00375AB7">
        <w:trPr>
          <w:gridBefore w:val="1"/>
        </w:trPr>
        <w:tc>
          <w:tcPr>
            <w:tcW w:w="10242" w:type="dxa"/>
            <w:gridSpan w:val="2"/>
          </w:tcPr>
          <w:p w:rsidR="0021375A" w:rsidRPr="00375AB7" w:rsidRDefault="00213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5AB7">
              <w:rPr>
                <w:rFonts w:ascii="Arial" w:hAnsi="Arial" w:cs="Arial"/>
                <w:b/>
                <w:sz w:val="20"/>
                <w:szCs w:val="20"/>
              </w:rPr>
              <w:t>Lista nr 16 - KWW MNIEJSZOŚĆ NIEMIECKA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MAZUR Wiesław Zdzisław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58, zam. Opole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CHODACZEK Tadeusz Bolesław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50, zam. Opole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MENDYK Łukasz Adam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31, zam. Opole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GEBAUER Małgorzata Katarzyna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24, zam. Opole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SMANDZIK Weronika Maria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24, zam. Opole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KOPIK Anna Teresa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75, zam. Opole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KIELJAN Sławomir Mieczysław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30, zam. Opole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KORNAŚ Sylwia Anna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37, zam. Opole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SZAFORZ Marek Krzysztof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22, zam. Opole</w:t>
            </w:r>
          </w:p>
        </w:tc>
      </w:tr>
      <w:tr w:rsidR="0021375A" w:rsidTr="00375AB7">
        <w:trPr>
          <w:gridBefore w:val="1"/>
        </w:trPr>
        <w:tc>
          <w:tcPr>
            <w:tcW w:w="995" w:type="dxa"/>
          </w:tcPr>
          <w:p w:rsidR="0021375A" w:rsidRPr="00375AB7" w:rsidRDefault="0021375A" w:rsidP="00375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5AB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47" w:type="dxa"/>
          </w:tcPr>
          <w:p w:rsidR="0021375A" w:rsidRDefault="0021375A" w:rsidP="000F3F0C">
            <w:r w:rsidRPr="00375AB7">
              <w:rPr>
                <w:rFonts w:ascii="Arial" w:hAnsi="Arial" w:cs="Arial"/>
                <w:b/>
                <w:sz w:val="20"/>
                <w:szCs w:val="20"/>
              </w:rPr>
              <w:t>GAMBIEC Adela</w:t>
            </w:r>
            <w:r w:rsidRPr="00375AB7">
              <w:rPr>
                <w:rFonts w:ascii="Arial" w:hAnsi="Arial" w:cs="Arial"/>
                <w:sz w:val="20"/>
                <w:szCs w:val="20"/>
              </w:rPr>
              <w:t>, lat 55, zam. Opole</w:t>
            </w:r>
          </w:p>
        </w:tc>
      </w:tr>
    </w:tbl>
    <w:p w:rsidR="0021375A" w:rsidRDefault="0021375A"/>
    <w:p w:rsidR="0021375A" w:rsidRDefault="0021375A" w:rsidP="00514AF8">
      <w:pPr>
        <w:rPr>
          <w:sz w:val="16"/>
          <w:szCs w:val="16"/>
        </w:rPr>
      </w:pPr>
    </w:p>
    <w:p w:rsidR="0021375A" w:rsidRPr="003E40A1" w:rsidRDefault="0021375A" w:rsidP="003E40A1">
      <w:pPr>
        <w:autoSpaceDE w:val="0"/>
        <w:autoSpaceDN w:val="0"/>
        <w:adjustRightInd w:val="0"/>
        <w:ind w:left="623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97152">
        <w:rPr>
          <w:rFonts w:ascii="Arial" w:hAnsi="Arial" w:cs="Arial"/>
          <w:b/>
          <w:bCs/>
          <w:color w:val="000000"/>
          <w:sz w:val="20"/>
          <w:szCs w:val="20"/>
        </w:rPr>
        <w:t>Przewodnicz</w:t>
      </w:r>
      <w:r w:rsidRPr="003E40A1">
        <w:rPr>
          <w:rFonts w:ascii="Arial" w:hAnsi="Arial" w:cs="Arial"/>
          <w:b/>
          <w:bCs/>
          <w:color w:val="000000"/>
          <w:sz w:val="20"/>
          <w:szCs w:val="20"/>
        </w:rPr>
        <w:t>ący</w:t>
      </w:r>
    </w:p>
    <w:p w:rsidR="0021375A" w:rsidRDefault="0021375A" w:rsidP="003E40A1">
      <w:pPr>
        <w:ind w:left="623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E40A1">
        <w:rPr>
          <w:rFonts w:ascii="Arial" w:hAnsi="Arial" w:cs="Arial"/>
          <w:b/>
          <w:color w:val="000000"/>
          <w:sz w:val="20"/>
          <w:szCs w:val="20"/>
        </w:rPr>
        <w:t>Miejskiej Komisji Wyborczej w Opolu</w:t>
      </w:r>
    </w:p>
    <w:p w:rsidR="0021375A" w:rsidRPr="003E40A1" w:rsidRDefault="0021375A" w:rsidP="003E40A1">
      <w:pPr>
        <w:ind w:left="6237"/>
        <w:jc w:val="center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/-/ Piotr Sobków</w:t>
      </w:r>
    </w:p>
    <w:sectPr w:rsidR="0021375A" w:rsidRPr="003E40A1" w:rsidSect="0007128C">
      <w:footerReference w:type="first" r:id="rId7"/>
      <w:pgSz w:w="11906" w:h="16838"/>
      <w:pgMar w:top="1418" w:right="746" w:bottom="1418" w:left="1134" w:header="709" w:footer="9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75A" w:rsidRDefault="0021375A" w:rsidP="0001403C">
      <w:r>
        <w:separator/>
      </w:r>
    </w:p>
  </w:endnote>
  <w:endnote w:type="continuationSeparator" w:id="0">
    <w:p w:rsidR="0021375A" w:rsidRDefault="0021375A" w:rsidP="00014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75A" w:rsidRDefault="0021375A">
    <w:pPr>
      <w:pStyle w:val="Footer"/>
      <w:rPr>
        <w:vertAlign w:val="superscript"/>
      </w:rPr>
    </w:pPr>
  </w:p>
  <w:p w:rsidR="0021375A" w:rsidRPr="009E4A78" w:rsidRDefault="0021375A">
    <w:pPr>
      <w:pStyle w:val="Footer"/>
      <w:rPr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2pt;margin-top:0;width:119.5pt;height:0;z-index:251660288" o:connectortype="straight"/>
      </w:pict>
    </w:r>
    <w:r w:rsidRPr="009E4A78">
      <w:rPr>
        <w:vertAlign w:val="superscript"/>
      </w:rPr>
      <w:t>1)</w:t>
    </w:r>
    <w:r w:rsidRPr="009E4A78">
      <w:rPr>
        <w:sz w:val="16"/>
        <w:szCs w:val="16"/>
      </w:rPr>
      <w:t xml:space="preserve"> Zmiany wymienionej ustawy zostały ogłoszone w Dz. U. z 2011 r. Nr 26, poz. 134, Nr 94, poz. 550, Nr 102, poz. 588, Nr 134, poz. 777, Nr 147, poz.881, Nr 149, poz. 889, Nr 171, poz. 1016 i Nr 217, poz. 1281, z 2012 r.poz. 849, 951 i 1529 oraz z 2014 r. poz. 179 i 180.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75A" w:rsidRDefault="0021375A" w:rsidP="0001403C">
      <w:r>
        <w:separator/>
      </w:r>
    </w:p>
  </w:footnote>
  <w:footnote w:type="continuationSeparator" w:id="0">
    <w:p w:rsidR="0021375A" w:rsidRDefault="0021375A" w:rsidP="00014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04C"/>
    <w:multiLevelType w:val="hybridMultilevel"/>
    <w:tmpl w:val="36BEA2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4F5C80"/>
    <w:multiLevelType w:val="hybridMultilevel"/>
    <w:tmpl w:val="FA74ED36"/>
    <w:lvl w:ilvl="0" w:tplc="967CB71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BB92D98"/>
    <w:multiLevelType w:val="hybridMultilevel"/>
    <w:tmpl w:val="E020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4D7F8B"/>
    <w:multiLevelType w:val="hybridMultilevel"/>
    <w:tmpl w:val="D282442C"/>
    <w:lvl w:ilvl="0" w:tplc="CB783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843680"/>
    <w:multiLevelType w:val="hybridMultilevel"/>
    <w:tmpl w:val="262489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D66C2D"/>
    <w:multiLevelType w:val="hybridMultilevel"/>
    <w:tmpl w:val="288A99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BA77AD"/>
    <w:multiLevelType w:val="hybridMultilevel"/>
    <w:tmpl w:val="F784455C"/>
    <w:lvl w:ilvl="0" w:tplc="56DCA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E6"/>
    <w:rsid w:val="000005F1"/>
    <w:rsid w:val="000020EB"/>
    <w:rsid w:val="000130E6"/>
    <w:rsid w:val="0001403C"/>
    <w:rsid w:val="00016375"/>
    <w:rsid w:val="0007128C"/>
    <w:rsid w:val="00082CA9"/>
    <w:rsid w:val="000849EF"/>
    <w:rsid w:val="000A62E8"/>
    <w:rsid w:val="000A6D25"/>
    <w:rsid w:val="000D388C"/>
    <w:rsid w:val="000D7F68"/>
    <w:rsid w:val="000E33B2"/>
    <w:rsid w:val="000E4666"/>
    <w:rsid w:val="000F3F0C"/>
    <w:rsid w:val="000F4DF9"/>
    <w:rsid w:val="00107CB3"/>
    <w:rsid w:val="00136B0F"/>
    <w:rsid w:val="00155186"/>
    <w:rsid w:val="00161C8D"/>
    <w:rsid w:val="00162A3E"/>
    <w:rsid w:val="00170D47"/>
    <w:rsid w:val="001847D4"/>
    <w:rsid w:val="001A44F2"/>
    <w:rsid w:val="001B55B7"/>
    <w:rsid w:val="001D1FA4"/>
    <w:rsid w:val="001E0A85"/>
    <w:rsid w:val="001E4842"/>
    <w:rsid w:val="001E628E"/>
    <w:rsid w:val="00206489"/>
    <w:rsid w:val="0021370F"/>
    <w:rsid w:val="0021375A"/>
    <w:rsid w:val="00213F03"/>
    <w:rsid w:val="00215230"/>
    <w:rsid w:val="00224873"/>
    <w:rsid w:val="00251BCD"/>
    <w:rsid w:val="00255868"/>
    <w:rsid w:val="00261DE9"/>
    <w:rsid w:val="00290711"/>
    <w:rsid w:val="00291271"/>
    <w:rsid w:val="002A2756"/>
    <w:rsid w:val="002A744B"/>
    <w:rsid w:val="002B2274"/>
    <w:rsid w:val="002C603E"/>
    <w:rsid w:val="002D307B"/>
    <w:rsid w:val="002D671F"/>
    <w:rsid w:val="002E1311"/>
    <w:rsid w:val="002F6656"/>
    <w:rsid w:val="002F6A9F"/>
    <w:rsid w:val="00335FBB"/>
    <w:rsid w:val="0034126C"/>
    <w:rsid w:val="00355C44"/>
    <w:rsid w:val="00375AB7"/>
    <w:rsid w:val="003A66F4"/>
    <w:rsid w:val="003A73D9"/>
    <w:rsid w:val="003B4BE3"/>
    <w:rsid w:val="003B725B"/>
    <w:rsid w:val="003C24CC"/>
    <w:rsid w:val="003D7FB7"/>
    <w:rsid w:val="003E40A1"/>
    <w:rsid w:val="0043070C"/>
    <w:rsid w:val="00447EB7"/>
    <w:rsid w:val="00476754"/>
    <w:rsid w:val="004F7E63"/>
    <w:rsid w:val="00512C97"/>
    <w:rsid w:val="00514AF8"/>
    <w:rsid w:val="00560C38"/>
    <w:rsid w:val="005678C9"/>
    <w:rsid w:val="0059012C"/>
    <w:rsid w:val="005A5B65"/>
    <w:rsid w:val="005B0A87"/>
    <w:rsid w:val="005B55C5"/>
    <w:rsid w:val="006101F8"/>
    <w:rsid w:val="006158F5"/>
    <w:rsid w:val="00620BC7"/>
    <w:rsid w:val="006567A8"/>
    <w:rsid w:val="00657BAB"/>
    <w:rsid w:val="00687819"/>
    <w:rsid w:val="006A76E9"/>
    <w:rsid w:val="006C6767"/>
    <w:rsid w:val="006F0E29"/>
    <w:rsid w:val="006F27A2"/>
    <w:rsid w:val="006F4BFC"/>
    <w:rsid w:val="00706DD5"/>
    <w:rsid w:val="00712D3A"/>
    <w:rsid w:val="00726103"/>
    <w:rsid w:val="00764FA5"/>
    <w:rsid w:val="00783983"/>
    <w:rsid w:val="007842E6"/>
    <w:rsid w:val="00795680"/>
    <w:rsid w:val="007A7685"/>
    <w:rsid w:val="007C28DC"/>
    <w:rsid w:val="007F125C"/>
    <w:rsid w:val="008133B0"/>
    <w:rsid w:val="00823311"/>
    <w:rsid w:val="00825DA5"/>
    <w:rsid w:val="00836936"/>
    <w:rsid w:val="008467CC"/>
    <w:rsid w:val="00876CC7"/>
    <w:rsid w:val="0088451E"/>
    <w:rsid w:val="008A75DC"/>
    <w:rsid w:val="008B2490"/>
    <w:rsid w:val="008B7613"/>
    <w:rsid w:val="008C24AE"/>
    <w:rsid w:val="008D5C1F"/>
    <w:rsid w:val="009022BA"/>
    <w:rsid w:val="00910BA5"/>
    <w:rsid w:val="00915C3A"/>
    <w:rsid w:val="00922C55"/>
    <w:rsid w:val="00927232"/>
    <w:rsid w:val="00932B79"/>
    <w:rsid w:val="00942D1E"/>
    <w:rsid w:val="009541CF"/>
    <w:rsid w:val="00970C76"/>
    <w:rsid w:val="00983D2C"/>
    <w:rsid w:val="00997F68"/>
    <w:rsid w:val="009A31C6"/>
    <w:rsid w:val="009C04ED"/>
    <w:rsid w:val="009D2E13"/>
    <w:rsid w:val="009D728E"/>
    <w:rsid w:val="009E4A78"/>
    <w:rsid w:val="009E6F13"/>
    <w:rsid w:val="009F2B01"/>
    <w:rsid w:val="00A01F46"/>
    <w:rsid w:val="00A021ED"/>
    <w:rsid w:val="00A03F3F"/>
    <w:rsid w:val="00A348A0"/>
    <w:rsid w:val="00A43D30"/>
    <w:rsid w:val="00A50FFF"/>
    <w:rsid w:val="00A81527"/>
    <w:rsid w:val="00A97152"/>
    <w:rsid w:val="00AC251A"/>
    <w:rsid w:val="00AC2612"/>
    <w:rsid w:val="00AD1E88"/>
    <w:rsid w:val="00AE791D"/>
    <w:rsid w:val="00B02C72"/>
    <w:rsid w:val="00B3083F"/>
    <w:rsid w:val="00B36C79"/>
    <w:rsid w:val="00B4335F"/>
    <w:rsid w:val="00B6259A"/>
    <w:rsid w:val="00B664E7"/>
    <w:rsid w:val="00B73163"/>
    <w:rsid w:val="00B83A63"/>
    <w:rsid w:val="00B90E2A"/>
    <w:rsid w:val="00B969FE"/>
    <w:rsid w:val="00BB53A4"/>
    <w:rsid w:val="00BC6276"/>
    <w:rsid w:val="00BC79B6"/>
    <w:rsid w:val="00BD09DB"/>
    <w:rsid w:val="00BD5B83"/>
    <w:rsid w:val="00C24B57"/>
    <w:rsid w:val="00C461C4"/>
    <w:rsid w:val="00C65BA7"/>
    <w:rsid w:val="00C8558C"/>
    <w:rsid w:val="00CF7213"/>
    <w:rsid w:val="00CF7354"/>
    <w:rsid w:val="00D172A8"/>
    <w:rsid w:val="00D235ED"/>
    <w:rsid w:val="00D63201"/>
    <w:rsid w:val="00DC2E29"/>
    <w:rsid w:val="00DD32E4"/>
    <w:rsid w:val="00DE4210"/>
    <w:rsid w:val="00E065D2"/>
    <w:rsid w:val="00E26ED4"/>
    <w:rsid w:val="00E314F0"/>
    <w:rsid w:val="00E337F7"/>
    <w:rsid w:val="00E4006E"/>
    <w:rsid w:val="00E61456"/>
    <w:rsid w:val="00E721D2"/>
    <w:rsid w:val="00E86E32"/>
    <w:rsid w:val="00E925FE"/>
    <w:rsid w:val="00EB54F3"/>
    <w:rsid w:val="00EC5B7A"/>
    <w:rsid w:val="00ED3190"/>
    <w:rsid w:val="00ED4FC7"/>
    <w:rsid w:val="00ED5DDC"/>
    <w:rsid w:val="00EE0CA8"/>
    <w:rsid w:val="00EF5C8A"/>
    <w:rsid w:val="00F44749"/>
    <w:rsid w:val="00F6711C"/>
    <w:rsid w:val="00F86D3C"/>
    <w:rsid w:val="00FD16DE"/>
    <w:rsid w:val="00FF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23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42E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81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FootnoteText">
    <w:name w:val="footnote text"/>
    <w:basedOn w:val="Normal"/>
    <w:link w:val="FootnoteTextChar"/>
    <w:uiPriority w:val="99"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1403C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rsid w:val="0001403C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9E4A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E4A7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E4A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E4A7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2689</Words>
  <Characters>16139</Characters>
  <Application>Microsoft Office Outlook</Application>
  <DocSecurity>0</DocSecurity>
  <Lines>0</Lines>
  <Paragraphs>0</Paragraphs>
  <ScaleCrop>false</ScaleCrop>
  <Company>Delegatura KBW w Katowicach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Okręgowa Komisja Wyborcza</dc:title>
  <dc:subject/>
  <dc:creator>KBW</dc:creator>
  <cp:keywords/>
  <dc:description/>
  <cp:lastModifiedBy>akwiatkowska</cp:lastModifiedBy>
  <cp:revision>3</cp:revision>
  <cp:lastPrinted>2014-03-26T18:06:00Z</cp:lastPrinted>
  <dcterms:created xsi:type="dcterms:W3CDTF">2014-10-28T09:51:00Z</dcterms:created>
  <dcterms:modified xsi:type="dcterms:W3CDTF">2014-10-28T11:15:00Z</dcterms:modified>
</cp:coreProperties>
</file>