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DA" w:rsidRDefault="00DF1ADA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64"/>
          <w:szCs w:val="64"/>
        </w:rPr>
      </w:pPr>
      <w:r>
        <w:rPr>
          <w:rFonts w:ascii="Arial" w:hAnsi="Arial" w:cs="Arial"/>
          <w:b/>
          <w:bCs/>
          <w:color w:val="000000"/>
          <w:sz w:val="64"/>
          <w:szCs w:val="64"/>
        </w:rPr>
        <w:t>OBWIESZCZENIE</w:t>
      </w:r>
    </w:p>
    <w:p w:rsidR="00DF1ADA" w:rsidRDefault="00DF1ADA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DE4210">
        <w:rPr>
          <w:rFonts w:ascii="Arial" w:hAnsi="Arial" w:cs="Arial"/>
          <w:b/>
          <w:color w:val="000000"/>
        </w:rPr>
        <w:t>Miejskiej Komisji Wyborczej w Opolu</w:t>
      </w:r>
      <w:r>
        <w:rPr>
          <w:rFonts w:ascii="Arial" w:hAnsi="Arial" w:cs="Arial"/>
          <w:b/>
          <w:bCs/>
          <w:color w:val="000000"/>
        </w:rPr>
        <w:br/>
        <w:t xml:space="preserve">z dnia </w:t>
      </w:r>
      <w:r w:rsidRPr="00DE4210">
        <w:rPr>
          <w:rFonts w:ascii="Arial" w:hAnsi="Arial" w:cs="Arial"/>
          <w:b/>
          <w:color w:val="000000"/>
        </w:rPr>
        <w:t>28 października 2014</w:t>
      </w:r>
      <w:r>
        <w:rPr>
          <w:rFonts w:ascii="Arial" w:hAnsi="Arial" w:cs="Arial"/>
          <w:b/>
          <w:bCs/>
          <w:color w:val="000000"/>
        </w:rPr>
        <w:t xml:space="preserve"> r.</w:t>
      </w:r>
    </w:p>
    <w:p w:rsidR="00DF1ADA" w:rsidRDefault="00DF1ADA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 zarejestrowanych kandydatach na</w:t>
      </w:r>
      <w:r>
        <w:rPr>
          <w:rFonts w:ascii="Arial" w:hAnsi="Arial" w:cs="Arial"/>
          <w:b/>
          <w:bCs/>
          <w:color w:val="000000"/>
        </w:rPr>
        <w:br/>
        <w:t>Prezydenta Miasta Opola</w:t>
      </w:r>
      <w:r>
        <w:rPr>
          <w:rFonts w:ascii="Arial" w:hAnsi="Arial" w:cs="Arial"/>
          <w:b/>
          <w:bCs/>
          <w:color w:val="000000"/>
        </w:rPr>
        <w:br/>
        <w:t xml:space="preserve">w </w:t>
      </w:r>
      <w:r w:rsidRPr="008C24AE">
        <w:rPr>
          <w:rFonts w:ascii="Arial" w:hAnsi="Arial" w:cs="Arial"/>
          <w:b/>
          <w:bCs/>
          <w:color w:val="000000"/>
        </w:rPr>
        <w:t>wybor</w:t>
      </w:r>
      <w:r>
        <w:rPr>
          <w:rFonts w:ascii="Arial" w:hAnsi="Arial" w:cs="Arial"/>
          <w:b/>
          <w:bCs/>
          <w:color w:val="000000"/>
        </w:rPr>
        <w:t>ach</w:t>
      </w:r>
      <w:r w:rsidRPr="008C24AE">
        <w:rPr>
          <w:rFonts w:ascii="Arial" w:hAnsi="Arial" w:cs="Arial"/>
          <w:b/>
          <w:bCs/>
          <w:color w:val="000000"/>
        </w:rPr>
        <w:t xml:space="preserve"> do rad gmin, rad powiatów i sejmików województw oraz wybor</w:t>
      </w:r>
      <w:r>
        <w:rPr>
          <w:rFonts w:ascii="Arial" w:hAnsi="Arial" w:cs="Arial"/>
          <w:b/>
          <w:bCs/>
          <w:color w:val="000000"/>
        </w:rPr>
        <w:t>ach</w:t>
      </w:r>
      <w:r w:rsidRPr="008C24AE">
        <w:rPr>
          <w:rFonts w:ascii="Arial" w:hAnsi="Arial" w:cs="Arial"/>
          <w:b/>
          <w:bCs/>
          <w:color w:val="000000"/>
        </w:rPr>
        <w:t xml:space="preserve">  wójtów, burmistrzów i prezydentów miast zarządzonych na dzień 16  listopada 2014 r</w:t>
      </w:r>
      <w:r>
        <w:rPr>
          <w:rFonts w:ascii="Arial" w:hAnsi="Arial" w:cs="Arial"/>
          <w:b/>
          <w:bCs/>
          <w:color w:val="000000"/>
        </w:rPr>
        <w:t>.</w:t>
      </w:r>
    </w:p>
    <w:p w:rsidR="00DF1ADA" w:rsidRDefault="00DF1ADA" w:rsidP="00DE42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DF1ADA" w:rsidRPr="008C24AE" w:rsidRDefault="00DF1ADA" w:rsidP="008C24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C24AE">
        <w:rPr>
          <w:rFonts w:ascii="Arial" w:hAnsi="Arial" w:cs="Arial"/>
          <w:color w:val="000000"/>
          <w:sz w:val="20"/>
          <w:szCs w:val="20"/>
        </w:rPr>
        <w:t>Na podstawie art. 4</w:t>
      </w:r>
      <w:r>
        <w:rPr>
          <w:rFonts w:ascii="Arial" w:hAnsi="Arial" w:cs="Arial"/>
          <w:color w:val="000000"/>
          <w:sz w:val="20"/>
          <w:szCs w:val="20"/>
        </w:rPr>
        <w:t>81</w:t>
      </w:r>
      <w:r w:rsidRPr="008C24AE">
        <w:rPr>
          <w:rFonts w:ascii="Arial" w:hAnsi="Arial" w:cs="Arial"/>
          <w:color w:val="000000"/>
          <w:sz w:val="20"/>
          <w:szCs w:val="20"/>
        </w:rPr>
        <w:t xml:space="preserve"> ustawy z dnia 5 stycznia 2011 r. - Kodeks wyborczy (Dz. U. Nr 21, poz. 112, z późn. zm.</w:t>
      </w:r>
      <w:r w:rsidRPr="008C24AE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8C24AE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C24AE">
        <w:rPr>
          <w:rFonts w:ascii="Arial" w:hAnsi="Arial" w:cs="Arial"/>
          <w:color w:val="000000"/>
          <w:sz w:val="20"/>
          <w:szCs w:val="20"/>
        </w:rPr>
        <w:t>Miejska Komisja Wyborcza w Opolu</w:t>
      </w:r>
      <w:r w:rsidRPr="008C24AE">
        <w:rPr>
          <w:rFonts w:ascii="Arial" w:hAnsi="Arial" w:cs="Arial"/>
          <w:bCs/>
          <w:color w:val="000000"/>
          <w:sz w:val="20"/>
          <w:szCs w:val="20"/>
        </w:rPr>
        <w:t xml:space="preserve"> podaje do wiadomości informację o zarejestrowanych </w:t>
      </w:r>
      <w:r>
        <w:rPr>
          <w:rFonts w:ascii="Arial" w:hAnsi="Arial" w:cs="Arial"/>
          <w:bCs/>
          <w:color w:val="000000"/>
          <w:sz w:val="20"/>
          <w:szCs w:val="20"/>
        </w:rPr>
        <w:t>kandydatach na Prezydenta Miasta Opola</w:t>
      </w:r>
      <w:r w:rsidRPr="008C24AE">
        <w:rPr>
          <w:rFonts w:ascii="Arial" w:hAnsi="Arial" w:cs="Arial"/>
          <w:bCs/>
          <w:color w:val="000000"/>
          <w:sz w:val="20"/>
          <w:szCs w:val="20"/>
        </w:rPr>
        <w:t>:</w:t>
      </w:r>
    </w:p>
    <w:p w:rsidR="00DF1ADA" w:rsidRDefault="00DF1ADA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F1ADA" w:rsidRDefault="00DF1ADA" w:rsidP="006F0E29">
      <w:pPr>
        <w:jc w:val="both"/>
      </w:pPr>
    </w:p>
    <w:p w:rsidR="00DF1ADA" w:rsidRDefault="00DF1ADA"/>
    <w:tbl>
      <w:tblPr>
        <w:tblW w:w="0" w:type="auto"/>
        <w:tblLook w:val="00A0"/>
      </w:tblPr>
      <w:tblGrid>
        <w:gridCol w:w="995"/>
        <w:gridCol w:w="9247"/>
      </w:tblGrid>
      <w:tr w:rsidR="00DF1ADA" w:rsidTr="001005B9">
        <w:tc>
          <w:tcPr>
            <w:tcW w:w="995" w:type="dxa"/>
          </w:tcPr>
          <w:p w:rsidR="00DF1ADA" w:rsidRPr="001005B9" w:rsidRDefault="00DF1ADA" w:rsidP="00D06F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DF1ADA" w:rsidRPr="001005B9" w:rsidRDefault="00DF1ADA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1ADA" w:rsidTr="001005B9">
        <w:tc>
          <w:tcPr>
            <w:tcW w:w="995" w:type="dxa"/>
          </w:tcPr>
          <w:p w:rsidR="00DF1ADA" w:rsidRPr="001005B9" w:rsidRDefault="00DF1ADA" w:rsidP="00D06F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DF1ADA" w:rsidRPr="001005B9" w:rsidRDefault="00DF1ADA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1ADA" w:rsidTr="001005B9">
        <w:tc>
          <w:tcPr>
            <w:tcW w:w="995" w:type="dxa"/>
          </w:tcPr>
          <w:p w:rsidR="00DF1ADA" w:rsidRPr="001005B9" w:rsidRDefault="00DF1ADA" w:rsidP="00D06F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DF1ADA" w:rsidRPr="001005B9" w:rsidRDefault="00DF1ADA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1ADA" w:rsidTr="001005B9">
        <w:tc>
          <w:tcPr>
            <w:tcW w:w="995" w:type="dxa"/>
          </w:tcPr>
          <w:p w:rsidR="00DF1ADA" w:rsidRPr="001005B9" w:rsidRDefault="00DF1ADA" w:rsidP="001005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5B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F1ADA" w:rsidRPr="001005B9" w:rsidRDefault="00DF1ADA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1005B9">
              <w:rPr>
                <w:rFonts w:ascii="Arial" w:hAnsi="Arial" w:cs="Arial"/>
                <w:b/>
                <w:sz w:val="20"/>
                <w:szCs w:val="20"/>
              </w:rPr>
              <w:t>HONKA Norbert Jan</w:t>
            </w:r>
            <w:r w:rsidRPr="001005B9">
              <w:rPr>
                <w:rFonts w:ascii="Arial" w:hAnsi="Arial" w:cs="Arial"/>
                <w:sz w:val="20"/>
                <w:szCs w:val="20"/>
              </w:rPr>
              <w:t>, lat 49, wykształcenie wyższe, zam. Opole,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05B9">
              <w:rPr>
                <w:rFonts w:ascii="Arial" w:hAnsi="Arial" w:cs="Arial"/>
                <w:sz w:val="20"/>
                <w:szCs w:val="20"/>
              </w:rPr>
              <w:t>nie należy do partii politycznej</w:t>
            </w:r>
          </w:p>
          <w:p w:rsidR="00DF1ADA" w:rsidRPr="001005B9" w:rsidRDefault="00DF1ADA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1005B9">
              <w:rPr>
                <w:rFonts w:ascii="Arial" w:hAnsi="Arial" w:cs="Arial"/>
                <w:sz w:val="20"/>
                <w:szCs w:val="20"/>
              </w:rPr>
              <w:t>zgłoszony przez KWW MNIEJSZOŚĆ NIEMIECKA</w:t>
            </w:r>
          </w:p>
        </w:tc>
      </w:tr>
      <w:tr w:rsidR="00DF1ADA" w:rsidTr="001005B9">
        <w:tc>
          <w:tcPr>
            <w:tcW w:w="995" w:type="dxa"/>
          </w:tcPr>
          <w:p w:rsidR="00DF1ADA" w:rsidRPr="001005B9" w:rsidRDefault="00DF1ADA" w:rsidP="00D06F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DF1ADA" w:rsidRPr="001005B9" w:rsidRDefault="00DF1ADA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1ADA" w:rsidTr="001005B9">
        <w:tc>
          <w:tcPr>
            <w:tcW w:w="995" w:type="dxa"/>
          </w:tcPr>
          <w:p w:rsidR="00DF1ADA" w:rsidRPr="001005B9" w:rsidRDefault="00DF1ADA" w:rsidP="001005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5B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F1ADA" w:rsidRPr="001005B9" w:rsidRDefault="00DF1ADA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1005B9">
              <w:rPr>
                <w:rFonts w:ascii="Arial" w:hAnsi="Arial" w:cs="Arial"/>
                <w:b/>
                <w:sz w:val="20"/>
                <w:szCs w:val="20"/>
              </w:rPr>
              <w:t>JARMUZIEWICZ Tadeusz</w:t>
            </w:r>
            <w:r w:rsidRPr="001005B9">
              <w:rPr>
                <w:rFonts w:ascii="Arial" w:hAnsi="Arial" w:cs="Arial"/>
                <w:sz w:val="20"/>
                <w:szCs w:val="20"/>
              </w:rPr>
              <w:t>, lat 57, wykształcenie wyższe, zam. Opole,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05B9">
              <w:rPr>
                <w:rFonts w:ascii="Arial" w:hAnsi="Arial" w:cs="Arial"/>
                <w:sz w:val="20"/>
                <w:szCs w:val="20"/>
              </w:rPr>
              <w:t>członek partii: Platforma Obywatelska RP</w:t>
            </w:r>
          </w:p>
          <w:p w:rsidR="00DF1ADA" w:rsidRPr="001005B9" w:rsidRDefault="00DF1ADA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1005B9">
              <w:rPr>
                <w:rFonts w:ascii="Arial" w:hAnsi="Arial" w:cs="Arial"/>
                <w:sz w:val="20"/>
                <w:szCs w:val="20"/>
              </w:rPr>
              <w:t>zgłoszony przez KW PLATFORMA OBYWATELSKA RP</w:t>
            </w:r>
          </w:p>
        </w:tc>
      </w:tr>
      <w:tr w:rsidR="00DF1ADA" w:rsidTr="001005B9">
        <w:tc>
          <w:tcPr>
            <w:tcW w:w="995" w:type="dxa"/>
          </w:tcPr>
          <w:p w:rsidR="00DF1ADA" w:rsidRPr="001005B9" w:rsidRDefault="00DF1ADA" w:rsidP="00D06F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DF1ADA" w:rsidRPr="001005B9" w:rsidRDefault="00DF1ADA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1ADA" w:rsidTr="001005B9">
        <w:tc>
          <w:tcPr>
            <w:tcW w:w="995" w:type="dxa"/>
          </w:tcPr>
          <w:p w:rsidR="00DF1ADA" w:rsidRPr="001005B9" w:rsidRDefault="00DF1ADA" w:rsidP="001005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5B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DF1ADA" w:rsidRPr="001005B9" w:rsidRDefault="00DF1ADA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1005B9">
              <w:rPr>
                <w:rFonts w:ascii="Arial" w:hAnsi="Arial" w:cs="Arial"/>
                <w:b/>
                <w:sz w:val="20"/>
                <w:szCs w:val="20"/>
              </w:rPr>
              <w:t>OCIEPA Marcin Michał</w:t>
            </w:r>
            <w:r w:rsidRPr="001005B9">
              <w:rPr>
                <w:rFonts w:ascii="Arial" w:hAnsi="Arial" w:cs="Arial"/>
                <w:sz w:val="20"/>
                <w:szCs w:val="20"/>
              </w:rPr>
              <w:t>, lat 30, wykształcenie wyższe, zam. Opole,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05B9">
              <w:rPr>
                <w:rFonts w:ascii="Arial" w:hAnsi="Arial" w:cs="Arial"/>
                <w:sz w:val="20"/>
                <w:szCs w:val="20"/>
              </w:rPr>
              <w:t>członek partii: Polska Razem Jarosława Gowina, popierany przez: Prawo i Sprawiedliwość</w:t>
            </w:r>
          </w:p>
          <w:p w:rsidR="00DF1ADA" w:rsidRPr="001005B9" w:rsidRDefault="00DF1ADA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1005B9">
              <w:rPr>
                <w:rFonts w:ascii="Arial" w:hAnsi="Arial" w:cs="Arial"/>
                <w:sz w:val="20"/>
                <w:szCs w:val="20"/>
              </w:rPr>
              <w:t>zgłoszony przez KW RAZEM DLA OPOLA</w:t>
            </w:r>
          </w:p>
        </w:tc>
      </w:tr>
      <w:tr w:rsidR="00DF1ADA" w:rsidTr="001005B9">
        <w:tc>
          <w:tcPr>
            <w:tcW w:w="995" w:type="dxa"/>
          </w:tcPr>
          <w:p w:rsidR="00DF1ADA" w:rsidRPr="001005B9" w:rsidRDefault="00DF1ADA" w:rsidP="00D06F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DF1ADA" w:rsidRPr="001005B9" w:rsidRDefault="00DF1ADA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1ADA" w:rsidTr="001005B9">
        <w:tc>
          <w:tcPr>
            <w:tcW w:w="995" w:type="dxa"/>
          </w:tcPr>
          <w:p w:rsidR="00DF1ADA" w:rsidRPr="001005B9" w:rsidRDefault="00DF1ADA" w:rsidP="001005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5B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DF1ADA" w:rsidRPr="001005B9" w:rsidRDefault="00DF1ADA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1005B9">
              <w:rPr>
                <w:rFonts w:ascii="Arial" w:hAnsi="Arial" w:cs="Arial"/>
                <w:b/>
                <w:sz w:val="20"/>
                <w:szCs w:val="20"/>
              </w:rPr>
              <w:t>PILC Jarosław Stanisław</w:t>
            </w:r>
            <w:r w:rsidRPr="001005B9">
              <w:rPr>
                <w:rFonts w:ascii="Arial" w:hAnsi="Arial" w:cs="Arial"/>
                <w:sz w:val="20"/>
                <w:szCs w:val="20"/>
              </w:rPr>
              <w:t>, lat 33, wykształcenie wyższe, zam. Opole,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05B9">
              <w:rPr>
                <w:rFonts w:ascii="Arial" w:hAnsi="Arial" w:cs="Arial"/>
                <w:sz w:val="20"/>
                <w:szCs w:val="20"/>
              </w:rPr>
              <w:t>członek partii: Twój Ruch</w:t>
            </w:r>
          </w:p>
          <w:p w:rsidR="00DF1ADA" w:rsidRPr="001005B9" w:rsidRDefault="00DF1ADA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1005B9">
              <w:rPr>
                <w:rFonts w:ascii="Arial" w:hAnsi="Arial" w:cs="Arial"/>
                <w:sz w:val="20"/>
                <w:szCs w:val="20"/>
              </w:rPr>
              <w:t>zgłoszony przez KWW NOWA LEWICA OPOLSKA</w:t>
            </w:r>
          </w:p>
        </w:tc>
      </w:tr>
      <w:tr w:rsidR="00DF1ADA" w:rsidTr="001005B9">
        <w:tc>
          <w:tcPr>
            <w:tcW w:w="995" w:type="dxa"/>
          </w:tcPr>
          <w:p w:rsidR="00DF1ADA" w:rsidRPr="001005B9" w:rsidRDefault="00DF1ADA" w:rsidP="00D06F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DF1ADA" w:rsidRPr="001005B9" w:rsidRDefault="00DF1ADA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1ADA" w:rsidTr="001005B9">
        <w:tc>
          <w:tcPr>
            <w:tcW w:w="995" w:type="dxa"/>
          </w:tcPr>
          <w:p w:rsidR="00DF1ADA" w:rsidRPr="001005B9" w:rsidRDefault="00DF1ADA" w:rsidP="001005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5B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DF1ADA" w:rsidRPr="001005B9" w:rsidRDefault="00DF1ADA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1005B9">
              <w:rPr>
                <w:rFonts w:ascii="Arial" w:hAnsi="Arial" w:cs="Arial"/>
                <w:b/>
                <w:sz w:val="20"/>
                <w:szCs w:val="20"/>
              </w:rPr>
              <w:t>SAWICKI Grzegorz Adam</w:t>
            </w:r>
            <w:r w:rsidRPr="001005B9">
              <w:rPr>
                <w:rFonts w:ascii="Arial" w:hAnsi="Arial" w:cs="Arial"/>
                <w:sz w:val="20"/>
                <w:szCs w:val="20"/>
              </w:rPr>
              <w:t>, lat 54, wykształcenie wyższe, zam. Suchy Bór,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05B9">
              <w:rPr>
                <w:rFonts w:ascii="Arial" w:hAnsi="Arial" w:cs="Arial"/>
                <w:sz w:val="20"/>
                <w:szCs w:val="20"/>
              </w:rPr>
              <w:t>członek partii: Polskie Stronnictwo Ludowe</w:t>
            </w:r>
          </w:p>
          <w:p w:rsidR="00DF1ADA" w:rsidRPr="001005B9" w:rsidRDefault="00DF1ADA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1005B9">
              <w:rPr>
                <w:rFonts w:ascii="Arial" w:hAnsi="Arial" w:cs="Arial"/>
                <w:sz w:val="20"/>
                <w:szCs w:val="20"/>
              </w:rPr>
              <w:t>zgłoszony przez KOMITET WYBORCZY PSL</w:t>
            </w:r>
          </w:p>
        </w:tc>
      </w:tr>
      <w:tr w:rsidR="00DF1ADA" w:rsidTr="001005B9">
        <w:tc>
          <w:tcPr>
            <w:tcW w:w="995" w:type="dxa"/>
          </w:tcPr>
          <w:p w:rsidR="00DF1ADA" w:rsidRPr="001005B9" w:rsidRDefault="00DF1ADA" w:rsidP="00D06F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DF1ADA" w:rsidRPr="001005B9" w:rsidRDefault="00DF1ADA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1ADA" w:rsidTr="001005B9">
        <w:tc>
          <w:tcPr>
            <w:tcW w:w="995" w:type="dxa"/>
          </w:tcPr>
          <w:p w:rsidR="00DF1ADA" w:rsidRPr="001005B9" w:rsidRDefault="00DF1ADA" w:rsidP="001005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5B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DF1ADA" w:rsidRPr="001005B9" w:rsidRDefault="00DF1ADA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1005B9">
              <w:rPr>
                <w:rFonts w:ascii="Arial" w:hAnsi="Arial" w:cs="Arial"/>
                <w:b/>
                <w:sz w:val="20"/>
                <w:szCs w:val="20"/>
              </w:rPr>
              <w:t>WIŚNIEWSKI Arkadiusz</w:t>
            </w:r>
            <w:r w:rsidRPr="001005B9">
              <w:rPr>
                <w:rFonts w:ascii="Arial" w:hAnsi="Arial" w:cs="Arial"/>
                <w:sz w:val="20"/>
                <w:szCs w:val="20"/>
              </w:rPr>
              <w:t>, lat 36, wykształcenie wyższe, zam. Opole,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05B9">
              <w:rPr>
                <w:rFonts w:ascii="Arial" w:hAnsi="Arial" w:cs="Arial"/>
                <w:sz w:val="20"/>
                <w:szCs w:val="20"/>
              </w:rPr>
              <w:t>nie należy do partii politycznej</w:t>
            </w:r>
          </w:p>
          <w:p w:rsidR="00DF1ADA" w:rsidRPr="001005B9" w:rsidRDefault="00DF1ADA" w:rsidP="000F3F0C">
            <w:pPr>
              <w:rPr>
                <w:rFonts w:ascii="Arial" w:hAnsi="Arial" w:cs="Arial"/>
                <w:sz w:val="20"/>
                <w:szCs w:val="20"/>
              </w:rPr>
            </w:pPr>
            <w:r w:rsidRPr="001005B9">
              <w:rPr>
                <w:rFonts w:ascii="Arial" w:hAnsi="Arial" w:cs="Arial"/>
                <w:sz w:val="20"/>
                <w:szCs w:val="20"/>
              </w:rPr>
              <w:t>zgłoszony przez KWW ARKADIUSZA WIŚNIEWSKIEGO</w:t>
            </w:r>
          </w:p>
        </w:tc>
      </w:tr>
    </w:tbl>
    <w:p w:rsidR="00DF1ADA" w:rsidRDefault="00DF1ADA"/>
    <w:p w:rsidR="00DF1ADA" w:rsidRDefault="00DF1ADA" w:rsidP="00514AF8">
      <w:pPr>
        <w:rPr>
          <w:sz w:val="16"/>
          <w:szCs w:val="16"/>
        </w:rPr>
      </w:pPr>
    </w:p>
    <w:p w:rsidR="00DF1ADA" w:rsidRPr="003E40A1" w:rsidRDefault="00DF1ADA" w:rsidP="003E40A1">
      <w:pPr>
        <w:autoSpaceDE w:val="0"/>
        <w:autoSpaceDN w:val="0"/>
        <w:adjustRightInd w:val="0"/>
        <w:ind w:left="6237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6037F">
        <w:rPr>
          <w:rFonts w:ascii="Arial" w:hAnsi="Arial" w:cs="Arial"/>
          <w:b/>
          <w:bCs/>
          <w:color w:val="000000"/>
          <w:sz w:val="20"/>
          <w:szCs w:val="20"/>
        </w:rPr>
        <w:t>Przewodnicz</w:t>
      </w:r>
      <w:r w:rsidRPr="003E40A1">
        <w:rPr>
          <w:rFonts w:ascii="Arial" w:hAnsi="Arial" w:cs="Arial"/>
          <w:b/>
          <w:bCs/>
          <w:color w:val="000000"/>
          <w:sz w:val="20"/>
          <w:szCs w:val="20"/>
        </w:rPr>
        <w:t>ący</w:t>
      </w:r>
    </w:p>
    <w:p w:rsidR="00DF1ADA" w:rsidRDefault="00DF1ADA" w:rsidP="003E40A1">
      <w:pPr>
        <w:ind w:left="6237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E40A1">
        <w:rPr>
          <w:rFonts w:ascii="Arial" w:hAnsi="Arial" w:cs="Arial"/>
          <w:b/>
          <w:color w:val="000000"/>
          <w:sz w:val="20"/>
          <w:szCs w:val="20"/>
        </w:rPr>
        <w:t>Miejskiej Komisji Wyborczej w Opolu</w:t>
      </w:r>
    </w:p>
    <w:p w:rsidR="00DF1ADA" w:rsidRPr="003E40A1" w:rsidRDefault="00DF1ADA" w:rsidP="003E40A1">
      <w:pPr>
        <w:ind w:left="6237"/>
        <w:jc w:val="center"/>
        <w:rPr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/-/ Piotr Sobków</w:t>
      </w:r>
    </w:p>
    <w:sectPr w:rsidR="00DF1ADA" w:rsidRPr="003E40A1" w:rsidSect="0007128C">
      <w:footerReference w:type="first" r:id="rId7"/>
      <w:pgSz w:w="11906" w:h="16838"/>
      <w:pgMar w:top="1418" w:right="746" w:bottom="1418" w:left="1134" w:header="709" w:footer="9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ADA" w:rsidRDefault="00DF1ADA" w:rsidP="0001403C">
      <w:r>
        <w:separator/>
      </w:r>
    </w:p>
  </w:endnote>
  <w:endnote w:type="continuationSeparator" w:id="0">
    <w:p w:rsidR="00DF1ADA" w:rsidRDefault="00DF1ADA" w:rsidP="00014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ADA" w:rsidRDefault="00DF1ADA">
    <w:pPr>
      <w:pStyle w:val="Footer"/>
      <w:rPr>
        <w:vertAlign w:val="superscript"/>
      </w:rPr>
    </w:pPr>
  </w:p>
  <w:p w:rsidR="00DF1ADA" w:rsidRPr="009E4A78" w:rsidRDefault="00DF1ADA">
    <w:pPr>
      <w:pStyle w:val="Footer"/>
      <w:rPr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.2pt;margin-top:0;width:119.5pt;height:0;z-index:251660288" o:connectortype="straight"/>
      </w:pict>
    </w:r>
    <w:r w:rsidRPr="009E4A78">
      <w:rPr>
        <w:vertAlign w:val="superscript"/>
      </w:rPr>
      <w:t>1)</w:t>
    </w:r>
    <w:r w:rsidRPr="009E4A78">
      <w:rPr>
        <w:sz w:val="16"/>
        <w:szCs w:val="16"/>
      </w:rPr>
      <w:t xml:space="preserve"> Zmiany wymienionej ustawy zostały ogłoszone w Dz. U. z 2011 r. Nr 26, poz. 134, Nr 94, poz. 550, Nr 102, poz. 588, Nr 134, poz. 777, Nr 147, poz.881, Nr 149, poz. 889, Nr 171, poz. 1016 i Nr 217, poz. 1281, z 2012 r.poz. 849, 951 i 1529 oraz z 2014 r. poz</w:t>
    </w:r>
    <w:r>
      <w:rPr>
        <w:sz w:val="16"/>
        <w:szCs w:val="16"/>
      </w:rPr>
      <w:t>. 179, 180 i 1072.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ADA" w:rsidRDefault="00DF1ADA" w:rsidP="0001403C">
      <w:r>
        <w:separator/>
      </w:r>
    </w:p>
  </w:footnote>
  <w:footnote w:type="continuationSeparator" w:id="0">
    <w:p w:rsidR="00DF1ADA" w:rsidRDefault="00DF1ADA" w:rsidP="000140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304C"/>
    <w:multiLevelType w:val="hybridMultilevel"/>
    <w:tmpl w:val="36BEA2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4F5C80"/>
    <w:multiLevelType w:val="hybridMultilevel"/>
    <w:tmpl w:val="FA74ED36"/>
    <w:lvl w:ilvl="0" w:tplc="967CB71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1BB92D98"/>
    <w:multiLevelType w:val="hybridMultilevel"/>
    <w:tmpl w:val="E020CD3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4D7F8B"/>
    <w:multiLevelType w:val="hybridMultilevel"/>
    <w:tmpl w:val="D282442C"/>
    <w:lvl w:ilvl="0" w:tplc="CB7836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843680"/>
    <w:multiLevelType w:val="hybridMultilevel"/>
    <w:tmpl w:val="262489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D66C2D"/>
    <w:multiLevelType w:val="hybridMultilevel"/>
    <w:tmpl w:val="288A99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BA77AD"/>
    <w:multiLevelType w:val="hybridMultilevel"/>
    <w:tmpl w:val="F784455C"/>
    <w:lvl w:ilvl="0" w:tplc="56DCAA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E6"/>
    <w:rsid w:val="000005F1"/>
    <w:rsid w:val="000020EB"/>
    <w:rsid w:val="000130E6"/>
    <w:rsid w:val="0001403C"/>
    <w:rsid w:val="00016375"/>
    <w:rsid w:val="0007128C"/>
    <w:rsid w:val="00082CA9"/>
    <w:rsid w:val="000849EF"/>
    <w:rsid w:val="000A62E8"/>
    <w:rsid w:val="000A6D25"/>
    <w:rsid w:val="000D388C"/>
    <w:rsid w:val="000D7F68"/>
    <w:rsid w:val="000E33B2"/>
    <w:rsid w:val="000E4666"/>
    <w:rsid w:val="000F3F0C"/>
    <w:rsid w:val="000F4DF9"/>
    <w:rsid w:val="001005B9"/>
    <w:rsid w:val="00136B0F"/>
    <w:rsid w:val="00155186"/>
    <w:rsid w:val="00161C8D"/>
    <w:rsid w:val="00162A3E"/>
    <w:rsid w:val="00170D47"/>
    <w:rsid w:val="001847D4"/>
    <w:rsid w:val="001A44F2"/>
    <w:rsid w:val="001B0A11"/>
    <w:rsid w:val="001B55B7"/>
    <w:rsid w:val="001D1FA4"/>
    <w:rsid w:val="001E0A85"/>
    <w:rsid w:val="001E4842"/>
    <w:rsid w:val="001E628E"/>
    <w:rsid w:val="00206489"/>
    <w:rsid w:val="0021370F"/>
    <w:rsid w:val="00213F03"/>
    <w:rsid w:val="00215230"/>
    <w:rsid w:val="00224873"/>
    <w:rsid w:val="00251BCD"/>
    <w:rsid w:val="00255868"/>
    <w:rsid w:val="00261DE9"/>
    <w:rsid w:val="00291271"/>
    <w:rsid w:val="002A2756"/>
    <w:rsid w:val="002A744B"/>
    <w:rsid w:val="002B2274"/>
    <w:rsid w:val="002C2446"/>
    <w:rsid w:val="002C603E"/>
    <w:rsid w:val="002D307B"/>
    <w:rsid w:val="002D671F"/>
    <w:rsid w:val="002E1311"/>
    <w:rsid w:val="002F6656"/>
    <w:rsid w:val="002F6A9F"/>
    <w:rsid w:val="00335FBB"/>
    <w:rsid w:val="0034126C"/>
    <w:rsid w:val="00355C44"/>
    <w:rsid w:val="003A66F4"/>
    <w:rsid w:val="003A73D9"/>
    <w:rsid w:val="003B4BE3"/>
    <w:rsid w:val="003B725B"/>
    <w:rsid w:val="003C24CC"/>
    <w:rsid w:val="003D7FB7"/>
    <w:rsid w:val="003E40A1"/>
    <w:rsid w:val="0043070C"/>
    <w:rsid w:val="00447EB7"/>
    <w:rsid w:val="00476754"/>
    <w:rsid w:val="004E0FE0"/>
    <w:rsid w:val="004F7E63"/>
    <w:rsid w:val="00512C97"/>
    <w:rsid w:val="00514AF8"/>
    <w:rsid w:val="00560C38"/>
    <w:rsid w:val="005678C9"/>
    <w:rsid w:val="0059012C"/>
    <w:rsid w:val="005A5B65"/>
    <w:rsid w:val="005B0A87"/>
    <w:rsid w:val="005B55C5"/>
    <w:rsid w:val="006101F8"/>
    <w:rsid w:val="006158F5"/>
    <w:rsid w:val="00620BC7"/>
    <w:rsid w:val="006567A8"/>
    <w:rsid w:val="00657BAB"/>
    <w:rsid w:val="00687819"/>
    <w:rsid w:val="006A76E9"/>
    <w:rsid w:val="006C6767"/>
    <w:rsid w:val="006F0E29"/>
    <w:rsid w:val="006F27A2"/>
    <w:rsid w:val="006F4BFC"/>
    <w:rsid w:val="00706DD5"/>
    <w:rsid w:val="00712D3A"/>
    <w:rsid w:val="00720373"/>
    <w:rsid w:val="00720EE0"/>
    <w:rsid w:val="00726103"/>
    <w:rsid w:val="00764FA5"/>
    <w:rsid w:val="00783983"/>
    <w:rsid w:val="007842E6"/>
    <w:rsid w:val="00795680"/>
    <w:rsid w:val="007A7685"/>
    <w:rsid w:val="007C28DC"/>
    <w:rsid w:val="007F125C"/>
    <w:rsid w:val="008133B0"/>
    <w:rsid w:val="00823311"/>
    <w:rsid w:val="00825DA5"/>
    <w:rsid w:val="00836936"/>
    <w:rsid w:val="008467CC"/>
    <w:rsid w:val="00876CC7"/>
    <w:rsid w:val="0088451E"/>
    <w:rsid w:val="008A75DC"/>
    <w:rsid w:val="008B2490"/>
    <w:rsid w:val="008B7613"/>
    <w:rsid w:val="008C0246"/>
    <w:rsid w:val="008C24AE"/>
    <w:rsid w:val="008D5C1F"/>
    <w:rsid w:val="008E7689"/>
    <w:rsid w:val="00910BA5"/>
    <w:rsid w:val="00915C3A"/>
    <w:rsid w:val="00922C55"/>
    <w:rsid w:val="00932B79"/>
    <w:rsid w:val="00942D1E"/>
    <w:rsid w:val="009541CF"/>
    <w:rsid w:val="00970C76"/>
    <w:rsid w:val="00983D2C"/>
    <w:rsid w:val="00997F68"/>
    <w:rsid w:val="009A31C6"/>
    <w:rsid w:val="009C04ED"/>
    <w:rsid w:val="009D2E13"/>
    <w:rsid w:val="009D728E"/>
    <w:rsid w:val="009E4A78"/>
    <w:rsid w:val="009E6F13"/>
    <w:rsid w:val="00A01F46"/>
    <w:rsid w:val="00A021ED"/>
    <w:rsid w:val="00A03F3F"/>
    <w:rsid w:val="00A348A0"/>
    <w:rsid w:val="00A43D30"/>
    <w:rsid w:val="00A50FFF"/>
    <w:rsid w:val="00A81527"/>
    <w:rsid w:val="00AC251A"/>
    <w:rsid w:val="00AC2612"/>
    <w:rsid w:val="00AD1E88"/>
    <w:rsid w:val="00AE791D"/>
    <w:rsid w:val="00B02C72"/>
    <w:rsid w:val="00B3083F"/>
    <w:rsid w:val="00B36C79"/>
    <w:rsid w:val="00B4335F"/>
    <w:rsid w:val="00B6259A"/>
    <w:rsid w:val="00B664E7"/>
    <w:rsid w:val="00B73163"/>
    <w:rsid w:val="00B83A63"/>
    <w:rsid w:val="00B90E2A"/>
    <w:rsid w:val="00B969FE"/>
    <w:rsid w:val="00BB53A4"/>
    <w:rsid w:val="00BC6276"/>
    <w:rsid w:val="00BC79B6"/>
    <w:rsid w:val="00BD09DB"/>
    <w:rsid w:val="00BD5B83"/>
    <w:rsid w:val="00C05F9F"/>
    <w:rsid w:val="00C24B57"/>
    <w:rsid w:val="00C461C4"/>
    <w:rsid w:val="00C65BA7"/>
    <w:rsid w:val="00C66C1D"/>
    <w:rsid w:val="00C777A6"/>
    <w:rsid w:val="00C8558C"/>
    <w:rsid w:val="00CF7213"/>
    <w:rsid w:val="00CF7354"/>
    <w:rsid w:val="00D058BB"/>
    <w:rsid w:val="00D06FBA"/>
    <w:rsid w:val="00D172A8"/>
    <w:rsid w:val="00D23D86"/>
    <w:rsid w:val="00D37ECE"/>
    <w:rsid w:val="00D63201"/>
    <w:rsid w:val="00DC2E29"/>
    <w:rsid w:val="00DD32E4"/>
    <w:rsid w:val="00DE4210"/>
    <w:rsid w:val="00DF1ADA"/>
    <w:rsid w:val="00E065D2"/>
    <w:rsid w:val="00E26ED4"/>
    <w:rsid w:val="00E314F0"/>
    <w:rsid w:val="00E337F7"/>
    <w:rsid w:val="00E4006E"/>
    <w:rsid w:val="00E61456"/>
    <w:rsid w:val="00E721D2"/>
    <w:rsid w:val="00E86E32"/>
    <w:rsid w:val="00E90127"/>
    <w:rsid w:val="00E925FE"/>
    <w:rsid w:val="00EB54F3"/>
    <w:rsid w:val="00EC5B7A"/>
    <w:rsid w:val="00ED3190"/>
    <w:rsid w:val="00ED4FC7"/>
    <w:rsid w:val="00ED5DDC"/>
    <w:rsid w:val="00EE0CA8"/>
    <w:rsid w:val="00EF5C8A"/>
    <w:rsid w:val="00F06E30"/>
    <w:rsid w:val="00F1306F"/>
    <w:rsid w:val="00F44749"/>
    <w:rsid w:val="00F5605F"/>
    <w:rsid w:val="00F6037F"/>
    <w:rsid w:val="00F6711C"/>
    <w:rsid w:val="00F86D3C"/>
    <w:rsid w:val="00FD16DE"/>
    <w:rsid w:val="00FF178A"/>
    <w:rsid w:val="00FF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23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842E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815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FootnoteText">
    <w:name w:val="footnote text"/>
    <w:basedOn w:val="Normal"/>
    <w:link w:val="FootnoteTextChar"/>
    <w:uiPriority w:val="99"/>
    <w:rsid w:val="0001403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1403C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rsid w:val="0001403C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9E4A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E4A7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E4A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E4A78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221</Words>
  <Characters>1329</Characters>
  <Application>Microsoft Office Outlook</Application>
  <DocSecurity>0</DocSecurity>
  <Lines>0</Lines>
  <Paragraphs>0</Paragraphs>
  <ScaleCrop>false</ScaleCrop>
  <Company>Delegatura KBW w Katowicach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Okręgowa Komisja Wyborcza</dc:title>
  <dc:subject/>
  <dc:creator>KBW</dc:creator>
  <cp:keywords/>
  <dc:description/>
  <cp:lastModifiedBy>akwiatkowska</cp:lastModifiedBy>
  <cp:revision>4</cp:revision>
  <cp:lastPrinted>2014-03-26T18:06:00Z</cp:lastPrinted>
  <dcterms:created xsi:type="dcterms:W3CDTF">2014-10-28T09:52:00Z</dcterms:created>
  <dcterms:modified xsi:type="dcterms:W3CDTF">2014-10-28T11:16:00Z</dcterms:modified>
</cp:coreProperties>
</file>