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FB" w:rsidRPr="008E7888" w:rsidRDefault="00DE6CFB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DE6CFB" w:rsidRPr="008E7888" w:rsidRDefault="00DE6CFB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6CFB" w:rsidRPr="008E7888" w:rsidRDefault="00DE6CFB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 xml:space="preserve">na podstawie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DE6CFB" w:rsidRPr="008E7888" w:rsidRDefault="00DE6CFB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E6CFB" w:rsidRPr="008E7888" w:rsidRDefault="00DE6CFB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DE6CFB" w:rsidRPr="008E7888" w:rsidTr="00B03D2A">
        <w:tc>
          <w:tcPr>
            <w:tcW w:w="675" w:type="dxa"/>
            <w:vAlign w:val="center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 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DE6CFB" w:rsidRPr="008E7888" w:rsidTr="00B03D2A">
        <w:tc>
          <w:tcPr>
            <w:tcW w:w="675" w:type="dxa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Karina</w:t>
            </w:r>
          </w:p>
        </w:tc>
        <w:tc>
          <w:tcPr>
            <w:tcW w:w="3850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Mikulla</w:t>
            </w:r>
          </w:p>
        </w:tc>
      </w:tr>
      <w:tr w:rsidR="00DE6CFB" w:rsidRPr="008E7888" w:rsidTr="00B03D2A">
        <w:tc>
          <w:tcPr>
            <w:tcW w:w="675" w:type="dxa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CFB" w:rsidRPr="008E7888" w:rsidTr="00B03D2A">
        <w:tc>
          <w:tcPr>
            <w:tcW w:w="675" w:type="dxa"/>
          </w:tcPr>
          <w:p w:rsidR="00DE6CFB" w:rsidRPr="008E7888" w:rsidRDefault="00DE6CFB" w:rsidP="008E78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DE6CFB" w:rsidRPr="008E7888" w:rsidRDefault="00DE6CFB" w:rsidP="008E78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CFB" w:rsidRPr="008E7888" w:rsidRDefault="00DE6CFB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DE6CFB" w:rsidRPr="008E7888" w:rsidSect="008E78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D7137"/>
    <w:rsid w:val="00111BD8"/>
    <w:rsid w:val="0012232A"/>
    <w:rsid w:val="00134805"/>
    <w:rsid w:val="00141FDF"/>
    <w:rsid w:val="001A1D9F"/>
    <w:rsid w:val="001F1552"/>
    <w:rsid w:val="0021212D"/>
    <w:rsid w:val="00225949"/>
    <w:rsid w:val="00255C65"/>
    <w:rsid w:val="00264767"/>
    <w:rsid w:val="00297049"/>
    <w:rsid w:val="002A2DE7"/>
    <w:rsid w:val="002D4D98"/>
    <w:rsid w:val="00343EA8"/>
    <w:rsid w:val="003508B0"/>
    <w:rsid w:val="003545A5"/>
    <w:rsid w:val="003C37A6"/>
    <w:rsid w:val="003C7EBA"/>
    <w:rsid w:val="003D1CBB"/>
    <w:rsid w:val="003F4F38"/>
    <w:rsid w:val="00435042"/>
    <w:rsid w:val="0046726B"/>
    <w:rsid w:val="00486641"/>
    <w:rsid w:val="00493BFE"/>
    <w:rsid w:val="004A30A5"/>
    <w:rsid w:val="005211B2"/>
    <w:rsid w:val="005239E8"/>
    <w:rsid w:val="00524432"/>
    <w:rsid w:val="00546F9A"/>
    <w:rsid w:val="00575B3A"/>
    <w:rsid w:val="005858C1"/>
    <w:rsid w:val="005A33A9"/>
    <w:rsid w:val="005A6ABB"/>
    <w:rsid w:val="005B5AFA"/>
    <w:rsid w:val="005D61D6"/>
    <w:rsid w:val="005D6C4B"/>
    <w:rsid w:val="00624194"/>
    <w:rsid w:val="0063352A"/>
    <w:rsid w:val="00664CF3"/>
    <w:rsid w:val="00667F5A"/>
    <w:rsid w:val="006822D6"/>
    <w:rsid w:val="006D11D7"/>
    <w:rsid w:val="006D52C2"/>
    <w:rsid w:val="006E41F2"/>
    <w:rsid w:val="007057BA"/>
    <w:rsid w:val="00740941"/>
    <w:rsid w:val="0077377A"/>
    <w:rsid w:val="00773F16"/>
    <w:rsid w:val="00790B2F"/>
    <w:rsid w:val="007B073C"/>
    <w:rsid w:val="007B5634"/>
    <w:rsid w:val="007B5B2E"/>
    <w:rsid w:val="00860601"/>
    <w:rsid w:val="00863CE1"/>
    <w:rsid w:val="00874671"/>
    <w:rsid w:val="00885DD9"/>
    <w:rsid w:val="008957F6"/>
    <w:rsid w:val="00897259"/>
    <w:rsid w:val="008A2FB1"/>
    <w:rsid w:val="008B61F8"/>
    <w:rsid w:val="008C5B9F"/>
    <w:rsid w:val="008E0E95"/>
    <w:rsid w:val="008E7888"/>
    <w:rsid w:val="0090005A"/>
    <w:rsid w:val="009612C0"/>
    <w:rsid w:val="0096679C"/>
    <w:rsid w:val="009941AA"/>
    <w:rsid w:val="009C3B22"/>
    <w:rsid w:val="009D0086"/>
    <w:rsid w:val="00A05B0E"/>
    <w:rsid w:val="00A07AD1"/>
    <w:rsid w:val="00A11E32"/>
    <w:rsid w:val="00A20C2A"/>
    <w:rsid w:val="00A27C74"/>
    <w:rsid w:val="00A33A43"/>
    <w:rsid w:val="00A409C4"/>
    <w:rsid w:val="00A4581C"/>
    <w:rsid w:val="00A54D7A"/>
    <w:rsid w:val="00A76EFF"/>
    <w:rsid w:val="00A77F68"/>
    <w:rsid w:val="00AB3264"/>
    <w:rsid w:val="00AF539C"/>
    <w:rsid w:val="00B0142E"/>
    <w:rsid w:val="00B03D2A"/>
    <w:rsid w:val="00B54109"/>
    <w:rsid w:val="00B7255E"/>
    <w:rsid w:val="00B732E9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57E54"/>
    <w:rsid w:val="00C62686"/>
    <w:rsid w:val="00C70150"/>
    <w:rsid w:val="00C71AB1"/>
    <w:rsid w:val="00C934C8"/>
    <w:rsid w:val="00C93D79"/>
    <w:rsid w:val="00CC19A9"/>
    <w:rsid w:val="00CC71A2"/>
    <w:rsid w:val="00CD2470"/>
    <w:rsid w:val="00CE39C8"/>
    <w:rsid w:val="00CE590F"/>
    <w:rsid w:val="00D12172"/>
    <w:rsid w:val="00D138CC"/>
    <w:rsid w:val="00D32ACE"/>
    <w:rsid w:val="00D638E0"/>
    <w:rsid w:val="00D73FD2"/>
    <w:rsid w:val="00DC3BD8"/>
    <w:rsid w:val="00DC4B6E"/>
    <w:rsid w:val="00DD20CF"/>
    <w:rsid w:val="00DE6CFB"/>
    <w:rsid w:val="00E0574B"/>
    <w:rsid w:val="00E07022"/>
    <w:rsid w:val="00E17520"/>
    <w:rsid w:val="00EC59D5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32</Words>
  <Characters>198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5</cp:revision>
  <cp:lastPrinted>2014-03-03T12:40:00Z</cp:lastPrinted>
  <dcterms:created xsi:type="dcterms:W3CDTF">2014-02-21T12:04:00Z</dcterms:created>
  <dcterms:modified xsi:type="dcterms:W3CDTF">2014-03-03T12:44:00Z</dcterms:modified>
</cp:coreProperties>
</file>