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8A" w:rsidRPr="00725956" w:rsidRDefault="00690D8A" w:rsidP="009F2849">
      <w:pPr>
        <w:pStyle w:val="NoSpacing"/>
        <w:spacing w:line="360" w:lineRule="auto"/>
        <w:rPr>
          <w:rFonts w:ascii="Times New Roman" w:hAnsi="Times New Roman"/>
          <w:szCs w:val="24"/>
        </w:rPr>
      </w:pPr>
      <w:r w:rsidRPr="00725956">
        <w:rPr>
          <w:rFonts w:ascii="Times New Roman" w:hAnsi="Times New Roman"/>
          <w:b/>
          <w:szCs w:val="24"/>
        </w:rPr>
        <w:t xml:space="preserve">Konkurs 2014 -  </w:t>
      </w:r>
      <w:r w:rsidRPr="00725956">
        <w:rPr>
          <w:rFonts w:ascii="Times New Roman" w:hAnsi="Times New Roman"/>
          <w:szCs w:val="24"/>
        </w:rPr>
        <w:t xml:space="preserve">Turystyka </w:t>
      </w:r>
    </w:p>
    <w:p w:rsidR="00690D8A" w:rsidRPr="00725956" w:rsidRDefault="00690D8A" w:rsidP="009F2849">
      <w:pPr>
        <w:pStyle w:val="NoSpacing"/>
        <w:spacing w:line="36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690D8A" w:rsidRPr="00725956" w:rsidRDefault="00690D8A" w:rsidP="009F2849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</w:rPr>
      </w:pPr>
      <w:r w:rsidRPr="00725956">
        <w:rPr>
          <w:rFonts w:ascii="Times New Roman" w:hAnsi="Times New Roman"/>
          <w:sz w:val="32"/>
          <w:szCs w:val="32"/>
        </w:rPr>
        <w:t>Wyniki konkursu:</w:t>
      </w:r>
    </w:p>
    <w:p w:rsidR="00690D8A" w:rsidRPr="00725956" w:rsidRDefault="00690D8A" w:rsidP="009F2849">
      <w:pPr>
        <w:pStyle w:val="NoSpacing"/>
        <w:spacing w:line="276" w:lineRule="auto"/>
        <w:rPr>
          <w:rFonts w:ascii="Times New Roman" w:hAnsi="Times New Roman"/>
          <w:b/>
          <w:szCs w:val="24"/>
        </w:rPr>
      </w:pPr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2"/>
        <w:gridCol w:w="3898"/>
        <w:gridCol w:w="6519"/>
        <w:gridCol w:w="3261"/>
      </w:tblGrid>
      <w:tr w:rsidR="00690D8A" w:rsidRPr="00725956" w:rsidTr="009F28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690D8A" w:rsidRPr="00725956" w:rsidTr="009F28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Fundacja h2o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ind w:left="0" w:right="11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Wakacje w Opolskiej Wenecji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8A" w:rsidRPr="00725956" w:rsidRDefault="00690D8A">
            <w:pPr>
              <w:pStyle w:val="Tekstpodstawowy21"/>
              <w:tabs>
                <w:tab w:val="right" w:pos="9000"/>
              </w:tabs>
              <w:ind w:left="0" w:right="24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259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5.000</w:t>
            </w:r>
          </w:p>
        </w:tc>
      </w:tr>
    </w:tbl>
    <w:p w:rsidR="00690D8A" w:rsidRPr="00725956" w:rsidRDefault="00690D8A" w:rsidP="009F2849">
      <w:pPr>
        <w:spacing w:line="360" w:lineRule="auto"/>
        <w:ind w:left="360" w:hanging="360"/>
        <w:rPr>
          <w:rFonts w:ascii="Times New Roman" w:hAnsi="Times New Roman"/>
          <w:szCs w:val="24"/>
        </w:rPr>
      </w:pPr>
    </w:p>
    <w:p w:rsidR="00690D8A" w:rsidRPr="00725956" w:rsidRDefault="00690D8A" w:rsidP="009F2849">
      <w:pPr>
        <w:spacing w:line="360" w:lineRule="auto"/>
        <w:ind w:left="360" w:hanging="360"/>
        <w:rPr>
          <w:rFonts w:ascii="Times New Roman" w:hAnsi="Times New Roman"/>
          <w:b/>
          <w:szCs w:val="24"/>
          <w:u w:val="single"/>
        </w:rPr>
      </w:pPr>
      <w:r w:rsidRPr="00725956">
        <w:rPr>
          <w:rFonts w:ascii="Times New Roman" w:hAnsi="Times New Roman"/>
          <w:b/>
          <w:szCs w:val="24"/>
          <w:u w:val="single"/>
        </w:rPr>
        <w:t>Łączna kwota przyznanych dotacji : 5.000,00</w:t>
      </w:r>
    </w:p>
    <w:p w:rsidR="00690D8A" w:rsidRPr="009F2849" w:rsidRDefault="00690D8A" w:rsidP="009F2849">
      <w:pPr>
        <w:rPr>
          <w:color w:val="FF0000"/>
        </w:rPr>
      </w:pPr>
    </w:p>
    <w:p w:rsidR="00690D8A" w:rsidRPr="009F2849" w:rsidRDefault="00690D8A">
      <w:pPr>
        <w:rPr>
          <w:color w:val="FF0000"/>
        </w:rPr>
      </w:pPr>
    </w:p>
    <w:sectPr w:rsidR="00690D8A" w:rsidRPr="009F2849" w:rsidSect="009F28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25"/>
    <w:rsid w:val="004937A2"/>
    <w:rsid w:val="004C5D1D"/>
    <w:rsid w:val="00690D8A"/>
    <w:rsid w:val="007247C0"/>
    <w:rsid w:val="00725956"/>
    <w:rsid w:val="009F2849"/>
    <w:rsid w:val="00A56818"/>
    <w:rsid w:val="00A63A25"/>
    <w:rsid w:val="00D0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9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2849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paragraph" w:customStyle="1" w:styleId="Tekstpodstawowy21">
    <w:name w:val="Tekst podstawowy 21"/>
    <w:basedOn w:val="Normal"/>
    <w:uiPriority w:val="99"/>
    <w:rsid w:val="009F2849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</Words>
  <Characters>168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2014 -  Turystyka </dc:title>
  <dc:subject/>
  <dc:creator>Agnieszka Książek-Nowacka</dc:creator>
  <cp:keywords/>
  <dc:description/>
  <cp:lastModifiedBy>jkobluk</cp:lastModifiedBy>
  <cp:revision>2</cp:revision>
  <dcterms:created xsi:type="dcterms:W3CDTF">2014-01-30T06:41:00Z</dcterms:created>
  <dcterms:modified xsi:type="dcterms:W3CDTF">2014-01-30T06:41:00Z</dcterms:modified>
</cp:coreProperties>
</file>