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2D" w:rsidRDefault="00BF0F2D" w:rsidP="00F30C09">
      <w:pPr>
        <w:pStyle w:val="NoSpacing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BF0F2D" w:rsidRPr="00D638E0" w:rsidRDefault="00BF0F2D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0F2D" w:rsidRDefault="00BF0F2D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BF0F2D" w:rsidRPr="00D638E0" w:rsidRDefault="00BF0F2D" w:rsidP="003503C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268"/>
        <w:gridCol w:w="1418"/>
      </w:tblGrid>
      <w:tr w:rsidR="00BF0F2D" w:rsidRPr="00A059F9" w:rsidTr="00D76FA6">
        <w:tc>
          <w:tcPr>
            <w:tcW w:w="675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694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984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126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Rerich,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Markowiak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Dambonia 3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zlobekpmp@neostrada.pl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BF0F2D" w:rsidRPr="00A059F9" w:rsidRDefault="00BF0F2D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BF0F2D" w:rsidRPr="00A059F9" w:rsidRDefault="00BF0F2D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zlobeknr4@neostrada.pl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694" w:type="dxa"/>
          </w:tcPr>
          <w:p w:rsidR="00BF0F2D" w:rsidRPr="00A059F9" w:rsidRDefault="00BF0F2D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69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Aleksandra Kłobut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Groszowicka 16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059F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69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Agencja Mawex Maria Śmigielska Sp. j.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Partyzancka 7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kinder-centrum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.pl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880 414 241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694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Kobzan,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Anna Kobzan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centrum@bajkowo-opole.pl</w:t>
              </w:r>
            </w:smartTag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69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694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BF0F2D" w:rsidRPr="00A059F9" w:rsidTr="00D76FA6">
        <w:trPr>
          <w:trHeight w:val="473"/>
        </w:trPr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694" w:type="dxa"/>
          </w:tcPr>
          <w:p w:rsidR="00BF0F2D" w:rsidRPr="00A059F9" w:rsidRDefault="00BF0F2D" w:rsidP="00CA3E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BF0F2D" w:rsidRPr="00A059F9" w:rsidTr="00D76FA6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69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ul. Turkusowa 2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BF0F2D" w:rsidRDefault="00BF0F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BF0F2D" w:rsidRDefault="00BF0F2D"/>
    <w:p w:rsidR="00BF0F2D" w:rsidRDefault="00BF0F2D"/>
    <w:p w:rsidR="00BF0F2D" w:rsidRDefault="00BF0F2D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BF0F2D" w:rsidRPr="00A059F9" w:rsidTr="00A059F9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PersonName">
              <w:smartTag w:uri="urn:schemas-microsoft-com:office:smarttags" w:element="metricconverter">
                <w:smartTagPr>
                  <w:attr w:name="ProductID" w:val="24”"/>
                </w:smartTagPr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24”</w:t>
                </w:r>
              </w:smartTag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Marzena Trojanowska, Ryszard Gorzula</w:t>
            </w:r>
          </w:p>
        </w:tc>
        <w:tc>
          <w:tcPr>
            <w:tcW w:w="1984" w:type="dxa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BF0F2D" w:rsidRPr="00A059F9" w:rsidTr="00A059F9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_reatyw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ul. Augusta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_reatyw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2127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BF0F2D" w:rsidRPr="00A059F9" w:rsidTr="00A059F9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BF0F2D" w:rsidRPr="00A059F9" w:rsidRDefault="00BF0F2D" w:rsidP="00A059F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Mysiura-Wojtuś  </w:t>
            </w:r>
          </w:p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Łuboszycka 11/30</w:t>
            </w:r>
          </w:p>
        </w:tc>
        <w:tc>
          <w:tcPr>
            <w:tcW w:w="1418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F0F2D" w:rsidRPr="00A059F9" w:rsidRDefault="00BF0F2D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BF0F2D" w:rsidRPr="00A059F9" w:rsidRDefault="00BF0F2D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Luboszycka 11/30</w:t>
            </w:r>
          </w:p>
        </w:tc>
        <w:tc>
          <w:tcPr>
            <w:tcW w:w="2127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BF0F2D" w:rsidRPr="00A059F9" w:rsidTr="00A059F9">
        <w:tc>
          <w:tcPr>
            <w:tcW w:w="675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BF0F2D" w:rsidRPr="00A059F9" w:rsidRDefault="00BF0F2D" w:rsidP="00D638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BF0F2D" w:rsidRDefault="00BF0F2D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BF0F2D" w:rsidRPr="00A059F9" w:rsidRDefault="00BF0F2D" w:rsidP="00A059F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BF0F2D" w:rsidRDefault="00BF0F2D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BF0F2D" w:rsidRPr="00A059F9" w:rsidRDefault="00BF0F2D" w:rsidP="00E421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127" w:type="dxa"/>
            <w:vAlign w:val="center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D583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E03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adajanas@gazeta.pl</w:t>
              </w:r>
            </w:hyperlink>
          </w:p>
        </w:tc>
        <w:tc>
          <w:tcPr>
            <w:tcW w:w="1417" w:type="dxa"/>
            <w:vAlign w:val="center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BF0F2D" w:rsidRPr="00A059F9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BF0F2D" w:rsidRPr="00A059F9" w:rsidTr="00A059F9">
        <w:tc>
          <w:tcPr>
            <w:tcW w:w="675" w:type="dxa"/>
          </w:tcPr>
          <w:p w:rsidR="00BF0F2D" w:rsidRDefault="00BF0F2D" w:rsidP="00D638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134" w:type="dxa"/>
          </w:tcPr>
          <w:p w:rsidR="00BF0F2D" w:rsidRDefault="00BF0F2D" w:rsidP="0067486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694" w:type="dxa"/>
          </w:tcPr>
          <w:p w:rsidR="00BF0F2D" w:rsidRDefault="00BF0F2D" w:rsidP="00D76FA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850" w:type="dxa"/>
            <w:vAlign w:val="center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F0F2D" w:rsidRDefault="00BF0F2D" w:rsidP="00BE11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Opole</w:t>
            </w:r>
          </w:p>
          <w:p w:rsidR="00BF0F2D" w:rsidRDefault="00BF0F2D" w:rsidP="00BE11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2127" w:type="dxa"/>
            <w:vAlign w:val="center"/>
          </w:tcPr>
          <w:p w:rsidR="00BF0F2D" w:rsidRPr="0067486A" w:rsidRDefault="00BF0F2D" w:rsidP="0067486A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BF0F2D" w:rsidRDefault="00BF0F2D" w:rsidP="00A059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</w:tbl>
    <w:p w:rsidR="00BF0F2D" w:rsidRDefault="00BF0F2D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0F2D" w:rsidRDefault="00BF0F2D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0F2D" w:rsidRDefault="00BF0F2D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0F2D" w:rsidRDefault="00BF0F2D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0F2D" w:rsidRDefault="00BF0F2D" w:rsidP="00D638E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0F2D" w:rsidRPr="00E42100" w:rsidRDefault="00BF0F2D" w:rsidP="0051470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BF0F2D" w:rsidRPr="006857C0" w:rsidRDefault="00BF0F2D" w:rsidP="00E42100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sectPr w:rsidR="00BF0F2D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E0"/>
    <w:rsid w:val="00003851"/>
    <w:rsid w:val="00015CEA"/>
    <w:rsid w:val="000443D9"/>
    <w:rsid w:val="000455AC"/>
    <w:rsid w:val="00055D0D"/>
    <w:rsid w:val="00060F62"/>
    <w:rsid w:val="00061CF4"/>
    <w:rsid w:val="000635E5"/>
    <w:rsid w:val="00081F49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7049"/>
    <w:rsid w:val="002A2DE7"/>
    <w:rsid w:val="002D4D98"/>
    <w:rsid w:val="002D5F6C"/>
    <w:rsid w:val="002E051C"/>
    <w:rsid w:val="002E4927"/>
    <w:rsid w:val="00321F46"/>
    <w:rsid w:val="00343EA8"/>
    <w:rsid w:val="003503CF"/>
    <w:rsid w:val="003508B0"/>
    <w:rsid w:val="0035316A"/>
    <w:rsid w:val="003545A5"/>
    <w:rsid w:val="003A37C2"/>
    <w:rsid w:val="003C37A6"/>
    <w:rsid w:val="003C7EBA"/>
    <w:rsid w:val="003D1CBB"/>
    <w:rsid w:val="0045144F"/>
    <w:rsid w:val="004661FA"/>
    <w:rsid w:val="0046726B"/>
    <w:rsid w:val="00475545"/>
    <w:rsid w:val="00486641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46F9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2FA2"/>
    <w:rsid w:val="006D11D7"/>
    <w:rsid w:val="006D52C2"/>
    <w:rsid w:val="006E3C4A"/>
    <w:rsid w:val="006E41F2"/>
    <w:rsid w:val="007057BA"/>
    <w:rsid w:val="00717C98"/>
    <w:rsid w:val="007206EE"/>
    <w:rsid w:val="00742F52"/>
    <w:rsid w:val="0077377A"/>
    <w:rsid w:val="00790B2F"/>
    <w:rsid w:val="00794118"/>
    <w:rsid w:val="007A5829"/>
    <w:rsid w:val="007B073C"/>
    <w:rsid w:val="007B1432"/>
    <w:rsid w:val="007B5634"/>
    <w:rsid w:val="007C4EA3"/>
    <w:rsid w:val="007E1681"/>
    <w:rsid w:val="007E4988"/>
    <w:rsid w:val="007F233B"/>
    <w:rsid w:val="008039A4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90005A"/>
    <w:rsid w:val="00903C09"/>
    <w:rsid w:val="00954EEF"/>
    <w:rsid w:val="009612C0"/>
    <w:rsid w:val="00961549"/>
    <w:rsid w:val="00963ED9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376D5"/>
    <w:rsid w:val="00A54D7A"/>
    <w:rsid w:val="00A72CCE"/>
    <w:rsid w:val="00A77F68"/>
    <w:rsid w:val="00A87CA7"/>
    <w:rsid w:val="00AB25D7"/>
    <w:rsid w:val="00AB3264"/>
    <w:rsid w:val="00AF539C"/>
    <w:rsid w:val="00B0142E"/>
    <w:rsid w:val="00B34D45"/>
    <w:rsid w:val="00B471EC"/>
    <w:rsid w:val="00B54109"/>
    <w:rsid w:val="00B60C86"/>
    <w:rsid w:val="00B7255E"/>
    <w:rsid w:val="00B849BF"/>
    <w:rsid w:val="00B86D17"/>
    <w:rsid w:val="00B9100B"/>
    <w:rsid w:val="00BA45C2"/>
    <w:rsid w:val="00BA4F4A"/>
    <w:rsid w:val="00BC69D1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5021D"/>
    <w:rsid w:val="00C62686"/>
    <w:rsid w:val="00C71AB1"/>
    <w:rsid w:val="00C90007"/>
    <w:rsid w:val="00C934C8"/>
    <w:rsid w:val="00CA3E32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42100"/>
    <w:rsid w:val="00E961F6"/>
    <w:rsid w:val="00EC59D5"/>
    <w:rsid w:val="00F017FF"/>
    <w:rsid w:val="00F205C5"/>
    <w:rsid w:val="00F30C09"/>
    <w:rsid w:val="00F42310"/>
    <w:rsid w:val="00F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638E0"/>
    <w:rPr>
      <w:lang w:eastAsia="en-US"/>
    </w:rPr>
  </w:style>
  <w:style w:type="character" w:styleId="Hyperlink">
    <w:name w:val="Hyperlink"/>
    <w:basedOn w:val="DefaultParagraphFont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hyperlink" Target="mailto:adajanas@gaz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hyperlink" Target="mailto:patrycjaszulc@onet.pl" TargetMode="Externa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621</TotalTime>
  <Pages>3</Pages>
  <Words>540</Words>
  <Characters>3242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alykus</cp:lastModifiedBy>
  <cp:revision>33</cp:revision>
  <cp:lastPrinted>2013-11-28T07:10:00Z</cp:lastPrinted>
  <dcterms:created xsi:type="dcterms:W3CDTF">2012-02-17T12:01:00Z</dcterms:created>
  <dcterms:modified xsi:type="dcterms:W3CDTF">2014-09-23T07:01:00Z</dcterms:modified>
</cp:coreProperties>
</file>