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C1" w:rsidRDefault="00A216C1" w:rsidP="00F30C09">
      <w:pPr>
        <w:pStyle w:val="NoSpacing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A216C1" w:rsidRPr="00D638E0" w:rsidRDefault="00A216C1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A216C1" w:rsidRPr="00A059F9" w:rsidTr="00B53854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059F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ul. Partyzancka 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Kobzan,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A34CC3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34C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A.Bassego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A216C1" w:rsidRPr="00A059F9" w:rsidRDefault="00A216C1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A216C1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A216C1" w:rsidRPr="00A059F9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Wapienna 10</w:t>
            </w:r>
          </w:p>
        </w:tc>
        <w:tc>
          <w:tcPr>
            <w:tcW w:w="2127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D583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Kowalska 4</w:t>
            </w:r>
          </w:p>
        </w:tc>
        <w:tc>
          <w:tcPr>
            <w:tcW w:w="2127" w:type="dxa"/>
            <w:vAlign w:val="center"/>
          </w:tcPr>
          <w:p w:rsidR="00A216C1" w:rsidRPr="0067486A" w:rsidRDefault="00A216C1" w:rsidP="006748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A216C1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Doradcze Dobry ProjektJoanna Kasprzak-Dżiberti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Niemodlińska 60</w:t>
            </w:r>
          </w:p>
        </w:tc>
        <w:tc>
          <w:tcPr>
            <w:tcW w:w="2127" w:type="dxa"/>
            <w:vAlign w:val="center"/>
          </w:tcPr>
          <w:p w:rsidR="00A216C1" w:rsidRDefault="00A216C1" w:rsidP="006748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Default="00A216C1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Pr="00E42100" w:rsidRDefault="00A216C1" w:rsidP="0051470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03851"/>
    <w:rsid w:val="00015CEA"/>
    <w:rsid w:val="00020D41"/>
    <w:rsid w:val="00032F29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43EA8"/>
    <w:rsid w:val="00347806"/>
    <w:rsid w:val="003503CF"/>
    <w:rsid w:val="003508B0"/>
    <w:rsid w:val="0035316A"/>
    <w:rsid w:val="003545A5"/>
    <w:rsid w:val="003741C7"/>
    <w:rsid w:val="003A37C2"/>
    <w:rsid w:val="003C37A6"/>
    <w:rsid w:val="003C7EBA"/>
    <w:rsid w:val="003D1CBB"/>
    <w:rsid w:val="003D578A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character" w:styleId="Hyperlink">
    <w:name w:val="Hyperlink"/>
    <w:basedOn w:val="DefaultParagraphFont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3</Pages>
  <Words>573</Words>
  <Characters>3444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alykus</cp:lastModifiedBy>
  <cp:revision>44</cp:revision>
  <cp:lastPrinted>2013-11-28T07:10:00Z</cp:lastPrinted>
  <dcterms:created xsi:type="dcterms:W3CDTF">2012-02-17T12:01:00Z</dcterms:created>
  <dcterms:modified xsi:type="dcterms:W3CDTF">2015-04-30T11:37:00Z</dcterms:modified>
</cp:coreProperties>
</file>