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F0" w:rsidRDefault="007270F0" w:rsidP="00F30C09">
      <w:pPr>
        <w:pStyle w:val="NoSpacing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7270F0" w:rsidRPr="00D638E0" w:rsidRDefault="007270F0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70F0" w:rsidRDefault="007270F0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7270F0" w:rsidRPr="00D638E0" w:rsidRDefault="007270F0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7270F0" w:rsidRPr="00A059F9" w:rsidTr="00B53854">
        <w:tc>
          <w:tcPr>
            <w:tcW w:w="675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7270F0" w:rsidRPr="00A059F9" w:rsidRDefault="007270F0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7270F0" w:rsidRPr="00A059F9" w:rsidRDefault="007270F0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7270F0" w:rsidRPr="00A059F9" w:rsidRDefault="007270F0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059F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ul. Partyzancka 7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Kobzan,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7270F0" w:rsidRPr="00A059F9" w:rsidTr="00A34CC3">
        <w:trPr>
          <w:trHeight w:val="473"/>
        </w:trPr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7270F0" w:rsidRPr="00A059F9" w:rsidRDefault="007270F0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34CC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7270F0" w:rsidRDefault="007270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270F0" w:rsidRDefault="007270F0"/>
    <w:p w:rsidR="007270F0" w:rsidRDefault="007270F0"/>
    <w:p w:rsidR="007270F0" w:rsidRDefault="007270F0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7270F0" w:rsidRPr="00A059F9" w:rsidTr="00A059F9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7270F0" w:rsidRPr="00A059F9" w:rsidTr="00A059F9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A.Bassego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7270F0" w:rsidRPr="00A059F9" w:rsidTr="00A059F9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7270F0" w:rsidRPr="00A059F9" w:rsidRDefault="007270F0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7270F0" w:rsidRPr="00A059F9" w:rsidRDefault="007270F0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7270F0" w:rsidRPr="00A059F9" w:rsidRDefault="007270F0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7270F0" w:rsidRPr="00A059F9" w:rsidRDefault="007270F0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7270F0" w:rsidRDefault="007270F0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7270F0" w:rsidRPr="00A059F9" w:rsidRDefault="007270F0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center"/>
          </w:tcPr>
          <w:p w:rsidR="007270F0" w:rsidRPr="00A059F9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Wapienna 10</w:t>
            </w:r>
          </w:p>
        </w:tc>
        <w:tc>
          <w:tcPr>
            <w:tcW w:w="2127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D583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7270F0" w:rsidRPr="00A059F9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7270F0" w:rsidRPr="00A059F9" w:rsidTr="00B53854">
        <w:tc>
          <w:tcPr>
            <w:tcW w:w="675" w:type="dxa"/>
          </w:tcPr>
          <w:p w:rsidR="007270F0" w:rsidRDefault="007270F0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7270F0" w:rsidRDefault="007270F0" w:rsidP="006748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7270F0" w:rsidRDefault="007270F0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7270F0" w:rsidRDefault="007270F0" w:rsidP="00B5385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7270F0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7270F0" w:rsidRDefault="007270F0" w:rsidP="00B538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Kowalska 4</w:t>
            </w:r>
          </w:p>
        </w:tc>
        <w:tc>
          <w:tcPr>
            <w:tcW w:w="2127" w:type="dxa"/>
            <w:vAlign w:val="center"/>
          </w:tcPr>
          <w:p w:rsidR="007270F0" w:rsidRPr="0067486A" w:rsidRDefault="007270F0" w:rsidP="006748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7270F0" w:rsidRDefault="007270F0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</w:tbl>
    <w:p w:rsidR="007270F0" w:rsidRDefault="007270F0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Default="007270F0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Default="007270F0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Default="007270F0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Default="007270F0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Pr="00E42100" w:rsidRDefault="007270F0" w:rsidP="0051470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70F0" w:rsidRPr="006857C0" w:rsidRDefault="007270F0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sectPr w:rsidR="007270F0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03851"/>
    <w:rsid w:val="00015CEA"/>
    <w:rsid w:val="00032F29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21E1"/>
    <w:rsid w:val="002E4927"/>
    <w:rsid w:val="00321F46"/>
    <w:rsid w:val="00343EA8"/>
    <w:rsid w:val="003503CF"/>
    <w:rsid w:val="003508B0"/>
    <w:rsid w:val="0035316A"/>
    <w:rsid w:val="003545A5"/>
    <w:rsid w:val="003741C7"/>
    <w:rsid w:val="003A37C2"/>
    <w:rsid w:val="003C37A6"/>
    <w:rsid w:val="003C7EBA"/>
    <w:rsid w:val="003D1CBB"/>
    <w:rsid w:val="003D578A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46F9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2FA2"/>
    <w:rsid w:val="006B39C4"/>
    <w:rsid w:val="006D11D7"/>
    <w:rsid w:val="006D52C2"/>
    <w:rsid w:val="006E3C4A"/>
    <w:rsid w:val="006E41F2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B073C"/>
    <w:rsid w:val="007B1432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90005A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34CC3"/>
    <w:rsid w:val="00A35A28"/>
    <w:rsid w:val="00A376D5"/>
    <w:rsid w:val="00A54D7A"/>
    <w:rsid w:val="00A72CCE"/>
    <w:rsid w:val="00A77F68"/>
    <w:rsid w:val="00A87CA7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42100"/>
    <w:rsid w:val="00E961F6"/>
    <w:rsid w:val="00EC59D5"/>
    <w:rsid w:val="00F017FF"/>
    <w:rsid w:val="00F205C5"/>
    <w:rsid w:val="00F30C09"/>
    <w:rsid w:val="00F42310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character" w:styleId="Hyperlink">
    <w:name w:val="Hyperlink"/>
    <w:basedOn w:val="DefaultParagraphFont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637</TotalTime>
  <Pages>2</Pages>
  <Words>543</Words>
  <Characters>3261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alykus</cp:lastModifiedBy>
  <cp:revision>40</cp:revision>
  <cp:lastPrinted>2013-11-28T07:10:00Z</cp:lastPrinted>
  <dcterms:created xsi:type="dcterms:W3CDTF">2012-02-17T12:01:00Z</dcterms:created>
  <dcterms:modified xsi:type="dcterms:W3CDTF">2015-02-23T08:35:00Z</dcterms:modified>
</cp:coreProperties>
</file>